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226" w:rsidRDefault="00F05226">
      <w:pPr>
        <w:pStyle w:val="Title"/>
      </w:pPr>
      <w:r>
        <w:t>Maynard Elementary School</w:t>
      </w:r>
    </w:p>
    <w:p w:rsidR="00A10484" w:rsidRDefault="00F05226">
      <w:pPr>
        <w:pStyle w:val="Title"/>
      </w:pPr>
      <w:r>
        <w:t>School Improvement Plan</w:t>
      </w:r>
    </w:p>
    <w:p w:rsidR="00855982" w:rsidRDefault="00F05226" w:rsidP="009C6ABD">
      <w:pPr>
        <w:pStyle w:val="Heading2"/>
      </w:pPr>
      <w:r>
        <w:t>Core Function: Curriculum Leadership Team</w:t>
      </w:r>
      <w:r w:rsidR="00901D69">
        <w:t>/PLC</w:t>
      </w:r>
    </w:p>
    <w:p w:rsidR="00CD58AC" w:rsidRDefault="00CD58AC" w:rsidP="00F05226">
      <w:r>
        <w:t>Effective Practice: Set up Leadership team</w:t>
      </w:r>
      <w:r w:rsidR="00901D69">
        <w:t>/PLCs</w:t>
      </w:r>
    </w:p>
    <w:p w:rsidR="00CD58AC" w:rsidRDefault="00CD58AC" w:rsidP="00F05226">
      <w:r>
        <w:t xml:space="preserve">Assigned to: </w:t>
      </w:r>
      <w:r w:rsidR="004A5826">
        <w:t>Lori Steimel</w:t>
      </w:r>
    </w:p>
    <w:p w:rsidR="00BB1908" w:rsidRDefault="00901D69" w:rsidP="00F05226">
      <w:r>
        <w:t xml:space="preserve">Target Date: </w:t>
      </w:r>
      <w:r w:rsidR="009C6ABD">
        <w:t>Ongoing</w:t>
      </w:r>
    </w:p>
    <w:p w:rsidR="00092433" w:rsidRPr="0071370A" w:rsidRDefault="00092433" w:rsidP="00F05226">
      <w:pPr>
        <w:rPr>
          <w:b/>
        </w:rPr>
      </w:pPr>
      <w:r w:rsidRPr="0071370A">
        <w:rPr>
          <w:b/>
        </w:rPr>
        <w:t>Objective:</w:t>
      </w:r>
    </w:p>
    <w:p w:rsidR="00F05226" w:rsidRDefault="00901D69" w:rsidP="00F05226">
      <w:r>
        <w:t xml:space="preserve">A curriculum leadership team/PLC </w:t>
      </w:r>
      <w:r w:rsidR="00F05226">
        <w:t xml:space="preserve">consisting of the principal and k-6 </w:t>
      </w:r>
      <w:r w:rsidR="004C756E">
        <w:t>faculty</w:t>
      </w:r>
      <w:r w:rsidR="00F05226">
        <w:t xml:space="preserve">. </w:t>
      </w:r>
    </w:p>
    <w:p w:rsidR="00F05226" w:rsidRDefault="00F05226" w:rsidP="00F05226">
      <w:r>
        <w:t xml:space="preserve">Action 1: Meetings </w:t>
      </w:r>
      <w:proofErr w:type="gramStart"/>
      <w:r>
        <w:t>will be held</w:t>
      </w:r>
      <w:proofErr w:type="gramEnd"/>
      <w:r>
        <w:t xml:space="preserve"> twice a month for about an hour.</w:t>
      </w:r>
    </w:p>
    <w:p w:rsidR="00F05226" w:rsidRDefault="00F05226" w:rsidP="00F05226">
      <w:r>
        <w:t>Action 2:  The group will review test scores and determine which subject areas need emphasis.</w:t>
      </w:r>
    </w:p>
    <w:p w:rsidR="00F05226" w:rsidRDefault="00F05226" w:rsidP="00F05226">
      <w:r>
        <w:t xml:space="preserve">Action 3:  A file </w:t>
      </w:r>
      <w:proofErr w:type="gramStart"/>
      <w:r>
        <w:t>will be maintained</w:t>
      </w:r>
      <w:proofErr w:type="gramEnd"/>
      <w:r>
        <w:t xml:space="preserve"> with an agenda and minutes from the meetings.</w:t>
      </w:r>
    </w:p>
    <w:p w:rsidR="00F05226" w:rsidRDefault="00F05226" w:rsidP="009C6ABD">
      <w:pPr>
        <w:pStyle w:val="Heading2"/>
      </w:pPr>
      <w:r w:rsidRPr="0071370A">
        <w:t>CORE FUNCTION</w:t>
      </w:r>
      <w:r>
        <w:t>: Best ways to Improve Reading Scores</w:t>
      </w:r>
    </w:p>
    <w:p w:rsidR="00CD58AC" w:rsidRDefault="00CD58AC" w:rsidP="00F05226">
      <w:r>
        <w:t>Effective Practice:</w:t>
      </w:r>
      <w:r w:rsidR="009C6ABD">
        <w:t xml:space="preserve"> </w:t>
      </w:r>
      <w:r>
        <w:t xml:space="preserve">Involve the </w:t>
      </w:r>
      <w:r w:rsidR="00901D69">
        <w:t>PLCs</w:t>
      </w:r>
      <w:r>
        <w:t xml:space="preserve"> in assessing and monitoring student mastery.</w:t>
      </w:r>
    </w:p>
    <w:p w:rsidR="004A5826" w:rsidRDefault="008C1637" w:rsidP="00F05226">
      <w:r>
        <w:t xml:space="preserve">Assigned to: </w:t>
      </w:r>
      <w:r w:rsidR="004A5826">
        <w:t xml:space="preserve">Lori Steimel </w:t>
      </w:r>
    </w:p>
    <w:p w:rsidR="0071370A" w:rsidRDefault="00901D69" w:rsidP="00F05226">
      <w:r>
        <w:t xml:space="preserve">Target Date: </w:t>
      </w:r>
      <w:r w:rsidR="009C6ABD">
        <w:t>Ongoing</w:t>
      </w:r>
    </w:p>
    <w:p w:rsidR="00092433" w:rsidRPr="0071370A" w:rsidRDefault="00092433" w:rsidP="00F05226">
      <w:pPr>
        <w:rPr>
          <w:b/>
        </w:rPr>
      </w:pPr>
      <w:r w:rsidRPr="0071370A">
        <w:rPr>
          <w:b/>
        </w:rPr>
        <w:t>Objective:</w:t>
      </w:r>
    </w:p>
    <w:p w:rsidR="00F05226" w:rsidRDefault="00F05226" w:rsidP="00F05226">
      <w:r>
        <w:t xml:space="preserve">The group will review Pre and </w:t>
      </w:r>
      <w:proofErr w:type="gramStart"/>
      <w:r>
        <w:t>Post test</w:t>
      </w:r>
      <w:proofErr w:type="gramEnd"/>
      <w:r>
        <w:t xml:space="preserve"> scores and look at best practices for improving Reading.</w:t>
      </w:r>
    </w:p>
    <w:p w:rsidR="00F05226" w:rsidRDefault="00F05226" w:rsidP="00F05226">
      <w:r>
        <w:t xml:space="preserve">Action 1: The Daily 5 has been highly recommended for improving reading. </w:t>
      </w:r>
    </w:p>
    <w:p w:rsidR="00F05226" w:rsidRDefault="00F05226" w:rsidP="00F05226">
      <w:r>
        <w:t xml:space="preserve">Action 2: </w:t>
      </w:r>
      <w:r w:rsidR="00901D69">
        <w:t xml:space="preserve">The Daily 5 book will continue to be </w:t>
      </w:r>
      <w:proofErr w:type="gramStart"/>
      <w:r w:rsidR="00901D69">
        <w:t>reviewed</w:t>
      </w:r>
      <w:proofErr w:type="gramEnd"/>
      <w:r w:rsidR="00901D69">
        <w:t xml:space="preserve"> and </w:t>
      </w:r>
      <w:r w:rsidR="0071370A">
        <w:t>implemented in all k-6 classrooms.</w:t>
      </w:r>
    </w:p>
    <w:p w:rsidR="0071370A" w:rsidRDefault="00F05226" w:rsidP="00F05226">
      <w:proofErr w:type="gramStart"/>
      <w:r>
        <w:t xml:space="preserve">Action 3: </w:t>
      </w:r>
      <w:r w:rsidR="0071370A">
        <w:t xml:space="preserve">Once monthly, </w:t>
      </w:r>
      <w:r>
        <w:t xml:space="preserve">the teachers will share experiences and </w:t>
      </w:r>
      <w:r w:rsidR="00952614">
        <w:t>what has given the most</w:t>
      </w:r>
      <w:r w:rsidR="0071370A">
        <w:t xml:space="preserve"> </w:t>
      </w:r>
      <w:r w:rsidR="00952614">
        <w:t>positive results.</w:t>
      </w:r>
      <w:proofErr w:type="gramEnd"/>
    </w:p>
    <w:p w:rsidR="00E57ADD" w:rsidRDefault="00E57ADD">
      <w:pPr>
        <w:rPr>
          <w:b/>
        </w:rPr>
      </w:pPr>
      <w:r>
        <w:rPr>
          <w:b/>
        </w:rPr>
        <w:br w:type="page"/>
      </w:r>
    </w:p>
    <w:p w:rsidR="00952614" w:rsidRDefault="00952614" w:rsidP="009C6ABD">
      <w:pPr>
        <w:pStyle w:val="Heading2"/>
      </w:pPr>
      <w:r w:rsidRPr="0071370A">
        <w:lastRenderedPageBreak/>
        <w:t>CORE FUNCTION</w:t>
      </w:r>
      <w:r>
        <w:t xml:space="preserve">: Implementation of RISE </w:t>
      </w:r>
    </w:p>
    <w:p w:rsidR="00CD58AC" w:rsidRDefault="00CD58AC" w:rsidP="00F05226">
      <w:r>
        <w:t>Effective Practice:</w:t>
      </w:r>
      <w:r w:rsidR="009C6ABD">
        <w:t xml:space="preserve"> </w:t>
      </w:r>
      <w:r>
        <w:t xml:space="preserve">Faculty will </w:t>
      </w:r>
      <w:r w:rsidR="005C2129">
        <w:t>continue</w:t>
      </w:r>
      <w:r w:rsidR="0071370A">
        <w:t xml:space="preserve"> </w:t>
      </w:r>
      <w:r>
        <w:t xml:space="preserve">the </w:t>
      </w:r>
      <w:r w:rsidR="00BB1908">
        <w:t xml:space="preserve">appropriate professional development to have success on </w:t>
      </w:r>
      <w:r w:rsidR="00DB7798">
        <w:t>implementation</w:t>
      </w:r>
      <w:r w:rsidR="00BB1908">
        <w:t xml:space="preserve"> of State standards.</w:t>
      </w:r>
      <w:r w:rsidR="008C1637">
        <w:t xml:space="preserve"> </w:t>
      </w:r>
    </w:p>
    <w:p w:rsidR="008C1637" w:rsidRDefault="008C1637" w:rsidP="00F05226">
      <w:r>
        <w:t xml:space="preserve">Assigned to: </w:t>
      </w:r>
      <w:r w:rsidR="004A5826">
        <w:t>Lori Steimel</w:t>
      </w:r>
    </w:p>
    <w:p w:rsidR="00DB7798" w:rsidRDefault="00901D69" w:rsidP="00F05226">
      <w:r>
        <w:t xml:space="preserve">Target Date: </w:t>
      </w:r>
      <w:r w:rsidR="004A5826">
        <w:t>Ongoing</w:t>
      </w:r>
    </w:p>
    <w:p w:rsidR="00092433" w:rsidRPr="0071370A" w:rsidRDefault="00092433" w:rsidP="00F05226">
      <w:pPr>
        <w:rPr>
          <w:b/>
        </w:rPr>
      </w:pPr>
      <w:r w:rsidRPr="0071370A">
        <w:rPr>
          <w:b/>
        </w:rPr>
        <w:t>Objective:</w:t>
      </w:r>
    </w:p>
    <w:p w:rsidR="00952614" w:rsidRDefault="007770D2" w:rsidP="00F05226">
      <w:r>
        <w:t xml:space="preserve">All teachers k-6 will continue RISE training and CONNECTIONS </w:t>
      </w:r>
    </w:p>
    <w:p w:rsidR="00952614" w:rsidRDefault="00952614" w:rsidP="00F05226">
      <w:r>
        <w:t xml:space="preserve">Action 1: </w:t>
      </w:r>
      <w:r w:rsidR="007770D2">
        <w:t>Kindergarten teachers will attend follow up meetings and comp</w:t>
      </w:r>
      <w:r w:rsidR="005C2129">
        <w:t>l</w:t>
      </w:r>
      <w:r w:rsidR="007770D2">
        <w:t>ete a survey</w:t>
      </w:r>
      <w:r>
        <w:t>.</w:t>
      </w:r>
    </w:p>
    <w:p w:rsidR="007770D2" w:rsidRDefault="007770D2" w:rsidP="00F05226">
      <w:proofErr w:type="gramStart"/>
      <w:r>
        <w:t>K-2 teachers will be observed by co-op reading specialists</w:t>
      </w:r>
      <w:proofErr w:type="gramEnd"/>
      <w:r>
        <w:t xml:space="preserve">. </w:t>
      </w:r>
    </w:p>
    <w:p w:rsidR="00092433" w:rsidRDefault="00092433" w:rsidP="00F05226">
      <w:r>
        <w:t xml:space="preserve">Action 2: The teachers will implement the training in their classroom and use pre and </w:t>
      </w:r>
      <w:r w:rsidR="00DB7798">
        <w:t>posttest</w:t>
      </w:r>
      <w:r>
        <w:t xml:space="preserve"> assessments.</w:t>
      </w:r>
    </w:p>
    <w:p w:rsidR="00092433" w:rsidRDefault="00092433" w:rsidP="00F05226">
      <w:r>
        <w:t>Action 3:</w:t>
      </w:r>
      <w:r w:rsidR="007770D2">
        <w:t xml:space="preserve"> PLCs will continue to </w:t>
      </w:r>
      <w:proofErr w:type="gramStart"/>
      <w:r w:rsidR="007770D2">
        <w:t>be implemented</w:t>
      </w:r>
      <w:proofErr w:type="gramEnd"/>
      <w:r w:rsidR="007770D2">
        <w:t xml:space="preserve"> </w:t>
      </w:r>
      <w:r w:rsidR="00EA52D5">
        <w:t>twice monthly to review assessments,</w:t>
      </w:r>
      <w:r>
        <w:t xml:space="preserve"> discuss success and </w:t>
      </w:r>
      <w:r w:rsidR="00EA52D5">
        <w:t>collaborate on lesson plans.</w:t>
      </w:r>
    </w:p>
    <w:p w:rsidR="00092433" w:rsidRDefault="00092433" w:rsidP="009C6ABD">
      <w:pPr>
        <w:pStyle w:val="Heading2"/>
      </w:pPr>
      <w:r w:rsidRPr="0071370A">
        <w:t>CORE FUNCTION:</w:t>
      </w:r>
      <w:r>
        <w:t xml:space="preserve"> Curriculum, Assessment and Instructional Planning</w:t>
      </w:r>
    </w:p>
    <w:p w:rsidR="00BB1908" w:rsidRDefault="00BB1908" w:rsidP="00F05226">
      <w:r>
        <w:t>Effective Practice:</w:t>
      </w:r>
      <w:r w:rsidR="009C6ABD">
        <w:t xml:space="preserve"> </w:t>
      </w:r>
      <w:r>
        <w:t xml:space="preserve">Engage the </w:t>
      </w:r>
      <w:r w:rsidR="0071370A">
        <w:t xml:space="preserve">PLCs </w:t>
      </w:r>
      <w:r>
        <w:t>in assessing and monitoring student mastery</w:t>
      </w:r>
      <w:r w:rsidR="0071370A">
        <w:t>.</w:t>
      </w:r>
    </w:p>
    <w:p w:rsidR="008C1637" w:rsidRDefault="008C1637" w:rsidP="00F05226">
      <w:r>
        <w:t xml:space="preserve">Assigned to: </w:t>
      </w:r>
      <w:r w:rsidR="004A5826">
        <w:t>Lori Steimel</w:t>
      </w:r>
    </w:p>
    <w:p w:rsidR="00DB7798" w:rsidRDefault="0071370A" w:rsidP="00F05226">
      <w:r>
        <w:t xml:space="preserve">Target Date: </w:t>
      </w:r>
      <w:r w:rsidR="004A5826">
        <w:t>Ongoing</w:t>
      </w:r>
    </w:p>
    <w:p w:rsidR="00092433" w:rsidRPr="0071370A" w:rsidRDefault="00092433" w:rsidP="00F05226">
      <w:pPr>
        <w:rPr>
          <w:b/>
        </w:rPr>
      </w:pPr>
      <w:r w:rsidRPr="0071370A">
        <w:rPr>
          <w:b/>
        </w:rPr>
        <w:t xml:space="preserve">Objective: </w:t>
      </w:r>
    </w:p>
    <w:p w:rsidR="00952EFC" w:rsidRDefault="00EA52D5" w:rsidP="00F05226">
      <w:r>
        <w:t>PLCs</w:t>
      </w:r>
      <w:r w:rsidR="00092433">
        <w:t xml:space="preserve"> will review the results of unit pre and </w:t>
      </w:r>
      <w:r w:rsidR="00DB7798">
        <w:t>posttests</w:t>
      </w:r>
      <w:r w:rsidR="00092433">
        <w:t xml:space="preserve">, DIBELS and other assessments to make decisions about </w:t>
      </w:r>
      <w:r>
        <w:t>best practices</w:t>
      </w:r>
      <w:r w:rsidR="00092433">
        <w:t xml:space="preserve"> with the curriculum in Reading and instructional plans. </w:t>
      </w:r>
      <w:r w:rsidR="00952EFC">
        <w:t>Students will be “red flagged” to indicate a need of interventions such as tutoring and extra help or enhanced learning.</w:t>
      </w:r>
    </w:p>
    <w:p w:rsidR="00952EFC" w:rsidRDefault="00952EFC" w:rsidP="00F05226">
      <w:r>
        <w:t>Action 1: Teachers will meet together by grade level to discuss results of assessments</w:t>
      </w:r>
      <w:r w:rsidR="00EA52D5">
        <w:t xml:space="preserve"> and pre and posttests</w:t>
      </w:r>
      <w:r>
        <w:t xml:space="preserve"> at least </w:t>
      </w:r>
      <w:r w:rsidR="00EA52D5">
        <w:t>twice monthly.</w:t>
      </w:r>
    </w:p>
    <w:p w:rsidR="00A24B31" w:rsidRDefault="00952EFC" w:rsidP="00F05226">
      <w:r>
        <w:t xml:space="preserve">Action 2: Teachers will analyze and discuss MAP </w:t>
      </w:r>
      <w:r w:rsidR="00A24B31">
        <w:t>tests at the appropriate grade level at least three times per year to determine gaps in learning and our curriculum.</w:t>
      </w:r>
    </w:p>
    <w:p w:rsidR="00A24B31" w:rsidRDefault="00A24B31" w:rsidP="009C6ABD">
      <w:pPr>
        <w:pStyle w:val="Heading2"/>
      </w:pPr>
      <w:r w:rsidRPr="0071370A">
        <w:t>CORE FUNCTION</w:t>
      </w:r>
      <w:r>
        <w:t>: Classroom Instruction</w:t>
      </w:r>
    </w:p>
    <w:p w:rsidR="00FF79B6" w:rsidRPr="00445A77" w:rsidRDefault="00BB1908" w:rsidP="00FF79B6">
      <w:r>
        <w:t>Effective Practice:</w:t>
      </w:r>
      <w:r w:rsidR="009C6ABD">
        <w:t xml:space="preserve"> </w:t>
      </w:r>
      <w:r w:rsidR="00FF79B6" w:rsidRPr="005F7DBC">
        <w:t>Provide a guaranteed and viable curriculum that includes blended learning and diagnostic assessments to ensure the continuity of teaching and learning</w:t>
      </w:r>
    </w:p>
    <w:p w:rsidR="008C1637" w:rsidRDefault="008C1637" w:rsidP="00F05226">
      <w:r>
        <w:t xml:space="preserve">Assigned to: </w:t>
      </w:r>
      <w:r w:rsidR="004A5826">
        <w:t>Lori Steimel</w:t>
      </w:r>
    </w:p>
    <w:p w:rsidR="00DB7798" w:rsidRDefault="0071370A" w:rsidP="00F05226">
      <w:r>
        <w:t xml:space="preserve">Target Date: </w:t>
      </w:r>
      <w:r w:rsidR="004A5826">
        <w:t>Ongoing</w:t>
      </w:r>
    </w:p>
    <w:p w:rsidR="00FF79B6" w:rsidRDefault="00FF79B6" w:rsidP="00F05226">
      <w:pPr>
        <w:rPr>
          <w:b/>
        </w:rPr>
      </w:pPr>
    </w:p>
    <w:p w:rsidR="00A24B31" w:rsidRPr="0071370A" w:rsidRDefault="00A24B31" w:rsidP="00F05226">
      <w:pPr>
        <w:rPr>
          <w:b/>
        </w:rPr>
      </w:pPr>
      <w:r w:rsidRPr="0071370A">
        <w:rPr>
          <w:b/>
        </w:rPr>
        <w:t xml:space="preserve">Objective: </w:t>
      </w:r>
    </w:p>
    <w:p w:rsidR="00A24B31" w:rsidRDefault="00A24B31" w:rsidP="00F05226">
      <w:r>
        <w:t xml:space="preserve">Teachers </w:t>
      </w:r>
      <w:proofErr w:type="gramStart"/>
      <w:r>
        <w:t>will be guided</w:t>
      </w:r>
      <w:proofErr w:type="gramEnd"/>
      <w:r>
        <w:t xml:space="preserve"> by a document that aligns standards, curriculum, assessment and instruction</w:t>
      </w:r>
    </w:p>
    <w:p w:rsidR="00092433" w:rsidRDefault="00D3318C" w:rsidP="00F05226">
      <w:r>
        <w:t>Action 1: We will all meet</w:t>
      </w:r>
      <w:r w:rsidR="00A24B31">
        <w:t xml:space="preserve"> during professional development </w:t>
      </w:r>
      <w:r>
        <w:t xml:space="preserve">before school starts to review </w:t>
      </w:r>
      <w:proofErr w:type="spellStart"/>
      <w:r>
        <w:t>ACTAspire</w:t>
      </w:r>
      <w:proofErr w:type="spellEnd"/>
      <w:r>
        <w:t xml:space="preserve"> scores along with MAP scores to </w:t>
      </w:r>
      <w:r w:rsidR="00EA52D5">
        <w:t>locate</w:t>
      </w:r>
      <w:r>
        <w:t xml:space="preserve"> any gaps in learning and to our lower achievement areas. Based on the data we will determine what changes will be needed with our curriculum and instruction to help reduce any gaps. This will also help with trying to review alignment of our curriculum from each grade level.</w:t>
      </w:r>
    </w:p>
    <w:p w:rsidR="0071370A" w:rsidRDefault="00D3318C" w:rsidP="00F05226">
      <w:r>
        <w:t>Action 2: All st</w:t>
      </w:r>
      <w:r w:rsidR="00EA52D5">
        <w:t>aff k-6</w:t>
      </w:r>
      <w:r w:rsidR="00BB1908">
        <w:t xml:space="preserve"> will meet in </w:t>
      </w:r>
      <w:r w:rsidR="00EA52D5">
        <w:t>PLCs at grade levels and subject levels</w:t>
      </w:r>
      <w:r>
        <w:t xml:space="preserve"> three times during the year after MAP tests to determine what areas the students are </w:t>
      </w:r>
      <w:r w:rsidR="00DB7798">
        <w:t>consistently</w:t>
      </w:r>
      <w:r>
        <w:t xml:space="preserve"> scoring lowest. They will determine which grade level mastery should take place and d</w:t>
      </w:r>
      <w:r w:rsidR="00EA52D5">
        <w:t>evelop a plan to improve across all grade levels and subject areas.</w:t>
      </w:r>
    </w:p>
    <w:p w:rsidR="00FF79B6" w:rsidRPr="005F7DBC" w:rsidRDefault="00FF79B6" w:rsidP="00FF79B6">
      <w:pPr>
        <w:rPr>
          <w:b/>
        </w:rPr>
      </w:pPr>
      <w:r w:rsidRPr="005F7DBC">
        <w:rPr>
          <w:b/>
        </w:rPr>
        <w:t>Objective:</w:t>
      </w:r>
    </w:p>
    <w:p w:rsidR="00FF79B6" w:rsidRPr="005F7DBC" w:rsidRDefault="00FF79B6" w:rsidP="00FF79B6">
      <w:pPr>
        <w:rPr>
          <w:b/>
        </w:rPr>
      </w:pPr>
      <w:r w:rsidRPr="005F7DBC">
        <w:t>Train teachers how to use the Learning Management System</w:t>
      </w:r>
    </w:p>
    <w:p w:rsidR="00FF79B6" w:rsidRPr="005F7DBC" w:rsidRDefault="00FF79B6" w:rsidP="00FF79B6">
      <w:r w:rsidRPr="005F7DBC">
        <w:t>Train teachers for blended learning (delivery of instruction)</w:t>
      </w:r>
    </w:p>
    <w:p w:rsidR="00FF79B6" w:rsidRPr="00FF79B6" w:rsidRDefault="00FF79B6" w:rsidP="00F05226">
      <w:pPr>
        <w:rPr>
          <w:b/>
        </w:rPr>
      </w:pPr>
      <w:r w:rsidRPr="005F7DBC">
        <w:t>Train teachers to use the Arkansas Playbook to identify how to address unfinished learning from the prior year.</w:t>
      </w:r>
    </w:p>
    <w:p w:rsidR="00D3318C" w:rsidRPr="004C756E" w:rsidRDefault="00D3318C" w:rsidP="00F05226">
      <w:pPr>
        <w:rPr>
          <w:b/>
        </w:rPr>
      </w:pPr>
      <w:r w:rsidRPr="004C756E">
        <w:rPr>
          <w:b/>
        </w:rPr>
        <w:t xml:space="preserve">Objective: </w:t>
      </w:r>
      <w:r w:rsidR="0071370A" w:rsidRPr="004C756E">
        <w:rPr>
          <w:b/>
        </w:rPr>
        <w:t>Inclusion</w:t>
      </w:r>
    </w:p>
    <w:p w:rsidR="00D3318C" w:rsidRDefault="004C756E" w:rsidP="00F05226">
      <w:r>
        <w:t>All core teachers will utilize inclusion</w:t>
      </w:r>
      <w:r w:rsidR="00EA52D5">
        <w:t xml:space="preserve">. SPED students will </w:t>
      </w:r>
      <w:r w:rsidR="00D96D60">
        <w:t>receive</w:t>
      </w:r>
      <w:r w:rsidR="00EA52D5">
        <w:t xml:space="preserve"> additional reading</w:t>
      </w:r>
      <w:r w:rsidR="00D96D60">
        <w:t xml:space="preserve"> instructional time</w:t>
      </w:r>
      <w:r w:rsidR="00EA52D5">
        <w:t xml:space="preserve"> in the content area during social studies and science classes.</w:t>
      </w:r>
      <w:r w:rsidR="009C6ABD">
        <w:t xml:space="preserve"> </w:t>
      </w:r>
      <w:r w:rsidR="00F06F4C">
        <w:t>All teachers will differentiate assignments (</w:t>
      </w:r>
      <w:r w:rsidR="001424C4">
        <w:t>individualized instruction) in response to student performance on pre-tests and other methods of assessment.</w:t>
      </w:r>
    </w:p>
    <w:p w:rsidR="00D96D60" w:rsidRDefault="001424C4" w:rsidP="00F05226">
      <w:r>
        <w:t>Action 1:</w:t>
      </w:r>
      <w:r w:rsidR="00D96D60">
        <w:t xml:space="preserve">  Primary grade teachers will work with co-op reading specialists with the RISE initiative with an emphasis on differentiating instruction with SPED students as well as the general population. </w:t>
      </w:r>
      <w:r>
        <w:t xml:space="preserve"> </w:t>
      </w:r>
    </w:p>
    <w:p w:rsidR="001424C4" w:rsidRDefault="001424C4" w:rsidP="00F05226">
      <w:r>
        <w:t>Action 2: Teachers will give a pre-test as an assessment to help determine gaps in learning and to help plan instruction for the upcoming unit of study.</w:t>
      </w:r>
    </w:p>
    <w:p w:rsidR="004C756E" w:rsidRDefault="004C756E" w:rsidP="00F05226">
      <w:pPr>
        <w:rPr>
          <w:b/>
        </w:rPr>
      </w:pPr>
      <w:r w:rsidRPr="004C756E">
        <w:rPr>
          <w:b/>
        </w:rPr>
        <w:t>Objective: Departmentalizing Special Education</w:t>
      </w:r>
    </w:p>
    <w:p w:rsidR="004C756E" w:rsidRDefault="004C756E" w:rsidP="00F05226">
      <w:r>
        <w:t xml:space="preserve">The K-6 special education teachers will departmentalize their classrooms. </w:t>
      </w:r>
      <w:r w:rsidR="00864F65">
        <w:t>Mrs.</w:t>
      </w:r>
      <w:r>
        <w:t xml:space="preserve"> Bundren will teach Math and Mrs. Flurry will teach Reading. They are also implementing a Test Prep </w:t>
      </w:r>
      <w:r w:rsidR="00864F65">
        <w:t>Boot camp</w:t>
      </w:r>
      <w:r>
        <w:t>.</w:t>
      </w:r>
    </w:p>
    <w:p w:rsidR="004C756E" w:rsidRDefault="004C756E" w:rsidP="00F05226">
      <w:pPr>
        <w:rPr>
          <w:b/>
        </w:rPr>
      </w:pPr>
      <w:r>
        <w:rPr>
          <w:b/>
        </w:rPr>
        <w:t>Objective: Room Structure</w:t>
      </w:r>
    </w:p>
    <w:p w:rsidR="004C756E" w:rsidRPr="004C756E" w:rsidRDefault="004C756E" w:rsidP="00F05226">
      <w:r>
        <w:t xml:space="preserve">The K-6 special education classroom has </w:t>
      </w:r>
      <w:r w:rsidR="00C17140">
        <w:t>created</w:t>
      </w:r>
      <w:r>
        <w:t xml:space="preserve"> a quiet space </w:t>
      </w:r>
      <w:r w:rsidR="00C17140">
        <w:t xml:space="preserve">that is </w:t>
      </w:r>
      <w:r>
        <w:t>available for those students that become overstimulated.</w:t>
      </w:r>
    </w:p>
    <w:p w:rsidR="001424C4" w:rsidRDefault="001424C4" w:rsidP="009C6ABD">
      <w:pPr>
        <w:pStyle w:val="Heading2"/>
      </w:pPr>
      <w:r w:rsidRPr="0071370A">
        <w:t>CORE FUNCTION</w:t>
      </w:r>
      <w:r>
        <w:t>: Curriculum, Assessment, and Instructional Planning</w:t>
      </w:r>
    </w:p>
    <w:p w:rsidR="00BB1908" w:rsidRDefault="00BB1908" w:rsidP="00F05226">
      <w:r>
        <w:t>Effective Practice:</w:t>
      </w:r>
      <w:r w:rsidR="009C6ABD">
        <w:t xml:space="preserve"> </w:t>
      </w:r>
      <w:r>
        <w:t>Engage teachers in aligning instruction with the standards and benchmarks</w:t>
      </w:r>
    </w:p>
    <w:p w:rsidR="008C1637" w:rsidRDefault="008C1637" w:rsidP="00F05226">
      <w:r>
        <w:t xml:space="preserve">Assigned to: </w:t>
      </w:r>
      <w:r w:rsidR="004A5826">
        <w:t>Lori Steimel</w:t>
      </w:r>
    </w:p>
    <w:p w:rsidR="00DB7798" w:rsidRDefault="0071370A" w:rsidP="00F05226">
      <w:r>
        <w:t xml:space="preserve">Target Date: </w:t>
      </w:r>
      <w:r w:rsidR="004A5826">
        <w:t>Ongoing</w:t>
      </w:r>
    </w:p>
    <w:p w:rsidR="001424C4" w:rsidRPr="009C6ABD" w:rsidRDefault="001424C4" w:rsidP="00F05226">
      <w:r w:rsidRPr="009C6ABD">
        <w:t>Objective:</w:t>
      </w:r>
      <w:r w:rsidR="0071370A" w:rsidRPr="009C6ABD">
        <w:t xml:space="preserve"> Inclusion</w:t>
      </w:r>
    </w:p>
    <w:p w:rsidR="001424C4" w:rsidRDefault="00D96D60" w:rsidP="00F05226">
      <w:r>
        <w:t xml:space="preserve">Each student </w:t>
      </w:r>
      <w:proofErr w:type="gramStart"/>
      <w:r>
        <w:t>will be assessed</w:t>
      </w:r>
      <w:proofErr w:type="gramEnd"/>
      <w:r w:rsidR="00CD58AC">
        <w:t xml:space="preserve"> at least three times each year to determine progress tow</w:t>
      </w:r>
      <w:r>
        <w:t>ards standards based objectives and to track student growth.</w:t>
      </w:r>
    </w:p>
    <w:p w:rsidR="00D96D60" w:rsidRDefault="00CD58AC" w:rsidP="00F05226">
      <w:r>
        <w:t xml:space="preserve">Action 1: MAP assessments </w:t>
      </w:r>
      <w:proofErr w:type="gramStart"/>
      <w:r>
        <w:t>will be used</w:t>
      </w:r>
      <w:proofErr w:type="gramEnd"/>
      <w:r>
        <w:t xml:space="preserve"> to assess ELA and Math skills three times a year. </w:t>
      </w:r>
    </w:p>
    <w:p w:rsidR="00777645" w:rsidRDefault="00D96D60" w:rsidP="00F05226">
      <w:r w:rsidRPr="0071370A">
        <w:t>Inclusion</w:t>
      </w:r>
      <w:r>
        <w:t xml:space="preserve"> </w:t>
      </w:r>
      <w:proofErr w:type="gramStart"/>
      <w:r w:rsidR="00777645">
        <w:t>will be implemented</w:t>
      </w:r>
      <w:proofErr w:type="gramEnd"/>
      <w:r w:rsidR="00777645">
        <w:t xml:space="preserve"> </w:t>
      </w:r>
      <w:r>
        <w:t>for SPED students for reading in the content area of social studies and science</w:t>
      </w:r>
      <w:r w:rsidR="00777645">
        <w:t>.</w:t>
      </w:r>
    </w:p>
    <w:p w:rsidR="00CD58AC" w:rsidRDefault="00CD58AC" w:rsidP="00F05226">
      <w:r>
        <w:t>Students not performing at grade level will enter into a remediation program to help them attain the necessary skills to achieve success.</w:t>
      </w:r>
    </w:p>
    <w:p w:rsidR="00092433" w:rsidRDefault="008C1637" w:rsidP="00F05226">
      <w:r>
        <w:t xml:space="preserve">Action 2: </w:t>
      </w:r>
      <w:r w:rsidR="00777645">
        <w:t>PLCs across all</w:t>
      </w:r>
      <w:r>
        <w:t xml:space="preserve"> </w:t>
      </w:r>
      <w:r w:rsidR="00777645">
        <w:t>disciplines</w:t>
      </w:r>
      <w:r>
        <w:t xml:space="preserve"> will help make decisions about the curriculum and best ways to improve </w:t>
      </w:r>
      <w:r w:rsidR="00777645">
        <w:t>student mastery as well as test scores</w:t>
      </w:r>
      <w:r>
        <w:t>.</w:t>
      </w:r>
    </w:p>
    <w:p w:rsidR="00E557C6" w:rsidRDefault="00E557C6" w:rsidP="00E557C6">
      <w:pPr>
        <w:pStyle w:val="Heading2"/>
      </w:pPr>
      <w:r w:rsidRPr="0071370A">
        <w:t>CORE FUNCTION</w:t>
      </w:r>
      <w:r>
        <w:t>: Curriculum, Assessment, and Instructional Planning</w:t>
      </w:r>
    </w:p>
    <w:p w:rsidR="00E557C6" w:rsidRDefault="00E557C6" w:rsidP="00F05226">
      <w:r>
        <w:t>Effective Practice:  PLC’s will review and adopt a literacy curriculum for use K-6.</w:t>
      </w:r>
    </w:p>
    <w:p w:rsidR="00E557C6" w:rsidRDefault="00E557C6" w:rsidP="00F05226">
      <w:r>
        <w:t>Assigned to:  Lori Steimel</w:t>
      </w:r>
    </w:p>
    <w:p w:rsidR="00E557C6" w:rsidRDefault="00E557C6" w:rsidP="00F05226">
      <w:r>
        <w:t>Target Date: April 2021</w:t>
      </w:r>
    </w:p>
    <w:p w:rsidR="00E557C6" w:rsidRDefault="00E557C6" w:rsidP="00F05226">
      <w:r>
        <w:t>Objective: Alignment</w:t>
      </w:r>
    </w:p>
    <w:p w:rsidR="00E557C6" w:rsidRDefault="00E557C6" w:rsidP="00F05226">
      <w:r>
        <w:t xml:space="preserve">Action 1: PLC’s will review and choose a literacy curriculum that will align K-6. They will discuss their choice with the Literacy Specialist from the Northeast Arkansas Coop to get their opinion before purchasing. </w:t>
      </w:r>
      <w:bookmarkStart w:id="0" w:name="_GoBack"/>
      <w:bookmarkEnd w:id="0"/>
    </w:p>
    <w:p w:rsidR="00F05226" w:rsidRPr="00F05226" w:rsidRDefault="00F05226" w:rsidP="00F05226"/>
    <w:sectPr w:rsidR="00F05226" w:rsidRPr="00F05226" w:rsidSect="00855982">
      <w:footerReference w:type="default" r:id="rId11"/>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6AA" w:rsidRDefault="00AE26AA" w:rsidP="00855982">
      <w:pPr>
        <w:spacing w:after="0" w:line="240" w:lineRule="auto"/>
      </w:pPr>
      <w:r>
        <w:separator/>
      </w:r>
    </w:p>
  </w:endnote>
  <w:endnote w:type="continuationSeparator" w:id="0">
    <w:p w:rsidR="00AE26AA" w:rsidRDefault="00AE26AA" w:rsidP="00855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759961"/>
      <w:docPartObj>
        <w:docPartGallery w:val="Page Numbers (Bottom of Page)"/>
        <w:docPartUnique/>
      </w:docPartObj>
    </w:sdtPr>
    <w:sdtEndPr>
      <w:rPr>
        <w:noProof/>
      </w:rPr>
    </w:sdtEndPr>
    <w:sdtContent>
      <w:p w:rsidR="00855982" w:rsidRDefault="00855982">
        <w:pPr>
          <w:pStyle w:val="Footer"/>
        </w:pPr>
        <w:r>
          <w:fldChar w:fldCharType="begin"/>
        </w:r>
        <w:r>
          <w:instrText xml:space="preserve"> PAGE   \* MERGEFORMAT </w:instrText>
        </w:r>
        <w:r>
          <w:fldChar w:fldCharType="separate"/>
        </w:r>
        <w:r w:rsidR="00E557C6">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6AA" w:rsidRDefault="00AE26AA" w:rsidP="00855982">
      <w:pPr>
        <w:spacing w:after="0" w:line="240" w:lineRule="auto"/>
      </w:pPr>
      <w:r>
        <w:separator/>
      </w:r>
    </w:p>
  </w:footnote>
  <w:footnote w:type="continuationSeparator" w:id="0">
    <w:p w:rsidR="00AE26AA" w:rsidRDefault="00AE26AA" w:rsidP="008559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4986F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8763C0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D2C1D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AF402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FA68F6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580A6C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EFE450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2C68B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46242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BC20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3708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A42467A"/>
    <w:multiLevelType w:val="multilevel"/>
    <w:tmpl w:val="32C64BC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B086CC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0DBE68A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157272B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F9A3F7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986523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4"/>
  </w:num>
  <w:num w:numId="11">
    <w:abstractNumId w:val="14"/>
  </w:num>
  <w:num w:numId="12">
    <w:abstractNumId w:val="14"/>
  </w:num>
  <w:num w:numId="13">
    <w:abstractNumId w:val="10"/>
  </w:num>
  <w:num w:numId="14">
    <w:abstractNumId w:val="17"/>
  </w:num>
  <w:num w:numId="15">
    <w:abstractNumId w:val="11"/>
  </w:num>
  <w:num w:numId="16">
    <w:abstractNumId w:val="12"/>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3"/>
  </w:num>
  <w:num w:numId="28">
    <w:abstractNumId w:val="15"/>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savePreviewPicture/>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226"/>
    <w:rsid w:val="00092433"/>
    <w:rsid w:val="0012705A"/>
    <w:rsid w:val="001424C4"/>
    <w:rsid w:val="001525A6"/>
    <w:rsid w:val="001A68D7"/>
    <w:rsid w:val="001D4362"/>
    <w:rsid w:val="002574F8"/>
    <w:rsid w:val="00317161"/>
    <w:rsid w:val="00423C8B"/>
    <w:rsid w:val="004A5826"/>
    <w:rsid w:val="004C756E"/>
    <w:rsid w:val="005C2129"/>
    <w:rsid w:val="005F7DBC"/>
    <w:rsid w:val="0071370A"/>
    <w:rsid w:val="007770D2"/>
    <w:rsid w:val="00777645"/>
    <w:rsid w:val="007833A7"/>
    <w:rsid w:val="0082698A"/>
    <w:rsid w:val="00855982"/>
    <w:rsid w:val="00864F65"/>
    <w:rsid w:val="00884F37"/>
    <w:rsid w:val="008C1637"/>
    <w:rsid w:val="008E089D"/>
    <w:rsid w:val="00901D69"/>
    <w:rsid w:val="00952614"/>
    <w:rsid w:val="00952EFC"/>
    <w:rsid w:val="009C6ABD"/>
    <w:rsid w:val="009F04C2"/>
    <w:rsid w:val="00A10484"/>
    <w:rsid w:val="00A24B31"/>
    <w:rsid w:val="00AD403F"/>
    <w:rsid w:val="00AE26AA"/>
    <w:rsid w:val="00BB1908"/>
    <w:rsid w:val="00C17140"/>
    <w:rsid w:val="00C34F1D"/>
    <w:rsid w:val="00CD58AC"/>
    <w:rsid w:val="00D3318C"/>
    <w:rsid w:val="00D96D60"/>
    <w:rsid w:val="00DB7798"/>
    <w:rsid w:val="00E03C1E"/>
    <w:rsid w:val="00E557C6"/>
    <w:rsid w:val="00E57ADD"/>
    <w:rsid w:val="00E72F37"/>
    <w:rsid w:val="00EA52D5"/>
    <w:rsid w:val="00F05226"/>
    <w:rsid w:val="00F06F4C"/>
    <w:rsid w:val="00F84EA7"/>
    <w:rsid w:val="00FD262C"/>
    <w:rsid w:val="00FF79B6"/>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0EADC"/>
  <w15:chartTrackingRefBased/>
  <w15:docId w15:val="{572225F2-4B3B-4B1C-A377-5608E293F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262C"/>
  </w:style>
  <w:style w:type="paragraph" w:styleId="Heading1">
    <w:name w:val="heading 1"/>
    <w:basedOn w:val="Normal"/>
    <w:next w:val="Normal"/>
    <w:link w:val="Heading1Char"/>
    <w:uiPriority w:val="9"/>
    <w:qFormat/>
    <w:rsid w:val="00FD262C"/>
    <w:pPr>
      <w:keepNext/>
      <w:keepLines/>
      <w:pBdr>
        <w:bottom w:val="single" w:sz="4" w:space="1" w:color="595959" w:themeColor="text1" w:themeTint="A6"/>
      </w:pBdr>
      <w:spacing w:before="360"/>
      <w:outlineLvl w:val="0"/>
    </w:pPr>
    <w:rPr>
      <w:rFonts w:asciiTheme="majorHAnsi" w:eastAsiaTheme="majorEastAsia" w:hAnsiTheme="majorHAnsi" w:cstheme="majorBidi"/>
      <w:b/>
      <w:bCs/>
      <w:smallCaps/>
      <w:sz w:val="36"/>
      <w:szCs w:val="36"/>
    </w:rPr>
  </w:style>
  <w:style w:type="paragraph" w:styleId="Heading2">
    <w:name w:val="heading 2"/>
    <w:basedOn w:val="Normal"/>
    <w:next w:val="Normal"/>
    <w:link w:val="Heading2Char"/>
    <w:uiPriority w:val="9"/>
    <w:unhideWhenUsed/>
    <w:qFormat/>
    <w:rsid w:val="00FD262C"/>
    <w:pPr>
      <w:keepNext/>
      <w:keepLines/>
      <w:spacing w:before="360" w:after="0"/>
      <w:outlineLvl w:val="1"/>
    </w:pPr>
    <w:rPr>
      <w:rFonts w:asciiTheme="majorHAnsi" w:eastAsiaTheme="majorEastAsia" w:hAnsiTheme="majorHAnsi" w:cstheme="majorBidi"/>
      <w:b/>
      <w:bCs/>
      <w:smallCaps/>
      <w:sz w:val="28"/>
      <w:szCs w:val="28"/>
    </w:rPr>
  </w:style>
  <w:style w:type="paragraph" w:styleId="Heading3">
    <w:name w:val="heading 3"/>
    <w:basedOn w:val="Normal"/>
    <w:next w:val="Normal"/>
    <w:link w:val="Heading3Char"/>
    <w:uiPriority w:val="9"/>
    <w:semiHidden/>
    <w:unhideWhenUsed/>
    <w:qFormat/>
    <w:rsid w:val="00FD262C"/>
    <w:pPr>
      <w:keepNext/>
      <w:keepLines/>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FD262C"/>
    <w:pPr>
      <w:keepNext/>
      <w:keepLines/>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D262C"/>
    <w:pPr>
      <w:keepNext/>
      <w:keepLines/>
      <w:spacing w:before="20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FD262C"/>
    <w:pPr>
      <w:keepNext/>
      <w:keepLines/>
      <w:spacing w:before="200" w:after="0"/>
      <w:outlineLvl w:val="5"/>
    </w:pPr>
    <w:rPr>
      <w:rFonts w:asciiTheme="majorHAnsi" w:eastAsiaTheme="majorEastAsia" w:hAnsiTheme="majorHAnsi" w:cstheme="majorBidi"/>
      <w:i/>
      <w:iCs/>
      <w:color w:val="404040" w:themeColor="text1" w:themeTint="BF"/>
    </w:rPr>
  </w:style>
  <w:style w:type="paragraph" w:styleId="Heading7">
    <w:name w:val="heading 7"/>
    <w:basedOn w:val="Normal"/>
    <w:next w:val="Normal"/>
    <w:link w:val="Heading7Char"/>
    <w:uiPriority w:val="9"/>
    <w:semiHidden/>
    <w:unhideWhenUsed/>
    <w:qFormat/>
    <w:rsid w:val="00FD262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D262C"/>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FD262C"/>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FD262C"/>
    <w:pPr>
      <w:spacing w:after="0" w:line="240" w:lineRule="auto"/>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
    <w:rsid w:val="00FD262C"/>
    <w:rPr>
      <w:rFonts w:asciiTheme="majorHAnsi" w:eastAsiaTheme="majorEastAsia" w:hAnsiTheme="majorHAnsi" w:cstheme="majorBidi"/>
      <w:sz w:val="56"/>
      <w:szCs w:val="56"/>
    </w:rPr>
  </w:style>
  <w:style w:type="paragraph" w:styleId="Header">
    <w:name w:val="header"/>
    <w:basedOn w:val="Normal"/>
    <w:link w:val="HeaderChar"/>
    <w:uiPriority w:val="99"/>
    <w:unhideWhenUsed/>
    <w:rsid w:val="00855982"/>
    <w:pPr>
      <w:spacing w:after="0" w:line="240" w:lineRule="auto"/>
    </w:pPr>
  </w:style>
  <w:style w:type="character" w:customStyle="1" w:styleId="HeaderChar">
    <w:name w:val="Header Char"/>
    <w:basedOn w:val="DefaultParagraphFont"/>
    <w:link w:val="Header"/>
    <w:uiPriority w:val="99"/>
    <w:rsid w:val="00855982"/>
  </w:style>
  <w:style w:type="character" w:customStyle="1" w:styleId="Heading1Char">
    <w:name w:val="Heading 1 Char"/>
    <w:basedOn w:val="DefaultParagraphFont"/>
    <w:link w:val="Heading1"/>
    <w:uiPriority w:val="9"/>
    <w:rsid w:val="00FD262C"/>
    <w:rPr>
      <w:rFonts w:asciiTheme="majorHAnsi" w:eastAsiaTheme="majorEastAsia" w:hAnsiTheme="majorHAnsi" w:cstheme="majorBidi"/>
      <w:b/>
      <w:bCs/>
      <w:smallCaps/>
      <w:sz w:val="36"/>
      <w:szCs w:val="36"/>
    </w:rPr>
  </w:style>
  <w:style w:type="character" w:customStyle="1" w:styleId="Heading2Char">
    <w:name w:val="Heading 2 Char"/>
    <w:basedOn w:val="DefaultParagraphFont"/>
    <w:link w:val="Heading2"/>
    <w:uiPriority w:val="9"/>
    <w:rsid w:val="00FD262C"/>
    <w:rPr>
      <w:rFonts w:asciiTheme="majorHAnsi" w:eastAsiaTheme="majorEastAsia" w:hAnsiTheme="majorHAnsi" w:cstheme="majorBidi"/>
      <w:b/>
      <w:bCs/>
      <w:smallCaps/>
      <w:sz w:val="28"/>
      <w:szCs w:val="28"/>
    </w:rPr>
  </w:style>
  <w:style w:type="character" w:customStyle="1" w:styleId="Heading3Char">
    <w:name w:val="Heading 3 Char"/>
    <w:basedOn w:val="DefaultParagraphFont"/>
    <w:link w:val="Heading3"/>
    <w:uiPriority w:val="9"/>
    <w:semiHidden/>
    <w:rsid w:val="00FD262C"/>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FD262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FD262C"/>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FD262C"/>
    <w:rPr>
      <w:rFonts w:asciiTheme="majorHAnsi" w:eastAsiaTheme="majorEastAsia" w:hAnsiTheme="majorHAnsi" w:cstheme="majorBidi"/>
      <w:i/>
      <w:iCs/>
      <w:color w:val="404040" w:themeColor="text1" w:themeTint="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D4362"/>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1D4362"/>
    <w:rPr>
      <w:rFonts w:asciiTheme="majorHAnsi" w:eastAsiaTheme="majorEastAsia" w:hAnsiTheme="majorHAnsi" w:cstheme="majorBidi"/>
      <w:i/>
      <w:iCs/>
      <w:color w:val="404040" w:themeColor="text1" w:themeTint="BF"/>
      <w:szCs w:val="20"/>
    </w:rPr>
  </w:style>
  <w:style w:type="paragraph" w:styleId="Footer">
    <w:name w:val="footer"/>
    <w:basedOn w:val="Normal"/>
    <w:link w:val="FooterChar"/>
    <w:uiPriority w:val="99"/>
    <w:unhideWhenUsed/>
    <w:rsid w:val="00855982"/>
    <w:pPr>
      <w:spacing w:after="0" w:line="240" w:lineRule="auto"/>
    </w:pPr>
  </w:style>
  <w:style w:type="character" w:customStyle="1" w:styleId="FooterChar">
    <w:name w:val="Footer Char"/>
    <w:basedOn w:val="DefaultParagraphFont"/>
    <w:link w:val="Footer"/>
    <w:uiPriority w:val="99"/>
    <w:rsid w:val="00855982"/>
  </w:style>
  <w:style w:type="paragraph" w:styleId="Caption">
    <w:name w:val="caption"/>
    <w:basedOn w:val="Normal"/>
    <w:next w:val="Normal"/>
    <w:uiPriority w:val="35"/>
    <w:semiHidden/>
    <w:unhideWhenUsed/>
    <w:qFormat/>
    <w:rsid w:val="001D4362"/>
    <w:pPr>
      <w:spacing w:after="200" w:line="240" w:lineRule="auto"/>
    </w:pPr>
    <w:rPr>
      <w:i/>
      <w:iCs/>
      <w:color w:val="323232" w:themeColor="text2"/>
      <w:szCs w:val="18"/>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1D436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1D4362"/>
    <w:rPr>
      <w:rFonts w:ascii="Segoe UI" w:hAnsi="Segoe UI" w:cs="Segoe UI"/>
      <w:szCs w:val="18"/>
    </w:rPr>
  </w:style>
  <w:style w:type="paragraph" w:styleId="BodyText3">
    <w:name w:val="Body Text 3"/>
    <w:basedOn w:val="Normal"/>
    <w:link w:val="BodyText3Char"/>
    <w:uiPriority w:val="99"/>
    <w:semiHidden/>
    <w:unhideWhenUsed/>
    <w:rsid w:val="001D4362"/>
    <w:pPr>
      <w:spacing w:after="120"/>
    </w:pPr>
    <w:rPr>
      <w:szCs w:val="16"/>
    </w:rPr>
  </w:style>
  <w:style w:type="character" w:customStyle="1" w:styleId="BodyText3Char">
    <w:name w:val="Body Text 3 Char"/>
    <w:basedOn w:val="DefaultParagraphFont"/>
    <w:link w:val="BodyText3"/>
    <w:uiPriority w:val="99"/>
    <w:semiHidden/>
    <w:rsid w:val="001D4362"/>
    <w:rPr>
      <w:szCs w:val="16"/>
    </w:rPr>
  </w:style>
  <w:style w:type="paragraph" w:styleId="BodyTextIndent3">
    <w:name w:val="Body Text Indent 3"/>
    <w:basedOn w:val="Normal"/>
    <w:link w:val="BodyTextIndent3Char"/>
    <w:uiPriority w:val="99"/>
    <w:semiHidden/>
    <w:unhideWhenUsed/>
    <w:rsid w:val="001D4362"/>
    <w:pPr>
      <w:spacing w:after="120"/>
      <w:ind w:left="360"/>
    </w:pPr>
    <w:rPr>
      <w:szCs w:val="16"/>
    </w:rPr>
  </w:style>
  <w:style w:type="character" w:customStyle="1" w:styleId="BodyTextIndent3Char">
    <w:name w:val="Body Text Indent 3 Char"/>
    <w:basedOn w:val="DefaultParagraphFont"/>
    <w:link w:val="BodyTextIndent3"/>
    <w:uiPriority w:val="99"/>
    <w:semiHidden/>
    <w:rsid w:val="001D4362"/>
    <w:rPr>
      <w:szCs w:val="16"/>
    </w:rPr>
  </w:style>
  <w:style w:type="character" w:styleId="CommentReference">
    <w:name w:val="annotation reference"/>
    <w:basedOn w:val="DefaultParagraphFont"/>
    <w:uiPriority w:val="99"/>
    <w:semiHidden/>
    <w:unhideWhenUsed/>
    <w:rsid w:val="001D4362"/>
    <w:rPr>
      <w:sz w:val="22"/>
      <w:szCs w:val="16"/>
    </w:rPr>
  </w:style>
  <w:style w:type="paragraph" w:styleId="CommentText">
    <w:name w:val="annotation text"/>
    <w:basedOn w:val="Normal"/>
    <w:link w:val="CommentTextChar"/>
    <w:uiPriority w:val="99"/>
    <w:semiHidden/>
    <w:unhideWhenUsed/>
    <w:rsid w:val="001D4362"/>
    <w:pPr>
      <w:spacing w:line="240" w:lineRule="auto"/>
    </w:pPr>
    <w:rPr>
      <w:szCs w:val="20"/>
    </w:rPr>
  </w:style>
  <w:style w:type="character" w:customStyle="1" w:styleId="CommentTextChar">
    <w:name w:val="Comment Text Char"/>
    <w:basedOn w:val="DefaultParagraphFont"/>
    <w:link w:val="CommentText"/>
    <w:uiPriority w:val="99"/>
    <w:semiHidden/>
    <w:rsid w:val="001D4362"/>
    <w:rPr>
      <w:szCs w:val="20"/>
    </w:rPr>
  </w:style>
  <w:style w:type="paragraph" w:styleId="CommentSubject">
    <w:name w:val="annotation subject"/>
    <w:basedOn w:val="CommentText"/>
    <w:next w:val="CommentText"/>
    <w:link w:val="CommentSubjectChar"/>
    <w:uiPriority w:val="99"/>
    <w:semiHidden/>
    <w:unhideWhenUsed/>
    <w:rsid w:val="001D4362"/>
    <w:rPr>
      <w:b/>
      <w:bCs/>
    </w:rPr>
  </w:style>
  <w:style w:type="character" w:customStyle="1" w:styleId="CommentSubjectChar">
    <w:name w:val="Comment Subject Char"/>
    <w:basedOn w:val="CommentTextChar"/>
    <w:link w:val="CommentSubject"/>
    <w:uiPriority w:val="99"/>
    <w:semiHidden/>
    <w:rsid w:val="001D4362"/>
    <w:rPr>
      <w:b/>
      <w:bCs/>
      <w:szCs w:val="20"/>
    </w:rPr>
  </w:style>
  <w:style w:type="paragraph" w:styleId="DocumentMap">
    <w:name w:val="Document Map"/>
    <w:basedOn w:val="Normal"/>
    <w:link w:val="DocumentMapChar"/>
    <w:uiPriority w:val="99"/>
    <w:semiHidden/>
    <w:unhideWhenUsed/>
    <w:rsid w:val="001D436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1D4362"/>
    <w:rPr>
      <w:rFonts w:ascii="Segoe UI" w:hAnsi="Segoe UI" w:cs="Segoe UI"/>
      <w:szCs w:val="16"/>
    </w:rPr>
  </w:style>
  <w:style w:type="paragraph" w:styleId="EndnoteText">
    <w:name w:val="endnote text"/>
    <w:basedOn w:val="Normal"/>
    <w:link w:val="EndnoteTextChar"/>
    <w:uiPriority w:val="99"/>
    <w:semiHidden/>
    <w:unhideWhenUsed/>
    <w:rsid w:val="001D4362"/>
    <w:pPr>
      <w:spacing w:after="0" w:line="240" w:lineRule="auto"/>
    </w:pPr>
    <w:rPr>
      <w:szCs w:val="20"/>
    </w:rPr>
  </w:style>
  <w:style w:type="character" w:customStyle="1" w:styleId="EndnoteTextChar">
    <w:name w:val="Endnote Text Char"/>
    <w:basedOn w:val="DefaultParagraphFont"/>
    <w:link w:val="EndnoteText"/>
    <w:uiPriority w:val="99"/>
    <w:semiHidden/>
    <w:rsid w:val="001D4362"/>
    <w:rPr>
      <w:szCs w:val="20"/>
    </w:rPr>
  </w:style>
  <w:style w:type="paragraph" w:styleId="EnvelopeReturn">
    <w:name w:val="envelope return"/>
    <w:basedOn w:val="Normal"/>
    <w:uiPriority w:val="99"/>
    <w:semiHidden/>
    <w:unhideWhenUsed/>
    <w:rsid w:val="001D4362"/>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1D4362"/>
    <w:pPr>
      <w:spacing w:after="0" w:line="240" w:lineRule="auto"/>
    </w:pPr>
    <w:rPr>
      <w:szCs w:val="20"/>
    </w:rPr>
  </w:style>
  <w:style w:type="character" w:customStyle="1" w:styleId="FootnoteTextChar">
    <w:name w:val="Footnote Text Char"/>
    <w:basedOn w:val="DefaultParagraphFont"/>
    <w:link w:val="FootnoteText"/>
    <w:uiPriority w:val="99"/>
    <w:semiHidden/>
    <w:rsid w:val="001D4362"/>
    <w:rPr>
      <w:szCs w:val="20"/>
    </w:rPr>
  </w:style>
  <w:style w:type="character" w:styleId="HTMLCode">
    <w:name w:val="HTML Code"/>
    <w:basedOn w:val="DefaultParagraphFont"/>
    <w:uiPriority w:val="99"/>
    <w:semiHidden/>
    <w:unhideWhenUsed/>
    <w:rsid w:val="001D4362"/>
    <w:rPr>
      <w:rFonts w:ascii="Consolas" w:hAnsi="Consolas"/>
      <w:sz w:val="22"/>
      <w:szCs w:val="20"/>
    </w:rPr>
  </w:style>
  <w:style w:type="character" w:styleId="HTMLKeyboard">
    <w:name w:val="HTML Keyboard"/>
    <w:basedOn w:val="DefaultParagraphFont"/>
    <w:uiPriority w:val="99"/>
    <w:semiHidden/>
    <w:unhideWhenUsed/>
    <w:rsid w:val="001D4362"/>
    <w:rPr>
      <w:rFonts w:ascii="Consolas" w:hAnsi="Consolas"/>
      <w:sz w:val="22"/>
      <w:szCs w:val="20"/>
    </w:rPr>
  </w:style>
  <w:style w:type="paragraph" w:styleId="HTMLPreformatted">
    <w:name w:val="HTML Preformatted"/>
    <w:basedOn w:val="Normal"/>
    <w:link w:val="HTMLPreformattedChar"/>
    <w:uiPriority w:val="99"/>
    <w:semiHidden/>
    <w:unhideWhenUsed/>
    <w:rsid w:val="001D4362"/>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1D4362"/>
    <w:rPr>
      <w:rFonts w:ascii="Consolas" w:hAnsi="Consolas"/>
      <w:szCs w:val="20"/>
    </w:rPr>
  </w:style>
  <w:style w:type="character" w:styleId="HTMLTypewriter">
    <w:name w:val="HTML Typewriter"/>
    <w:basedOn w:val="DefaultParagraphFont"/>
    <w:uiPriority w:val="99"/>
    <w:semiHidden/>
    <w:unhideWhenUsed/>
    <w:rsid w:val="001D4362"/>
    <w:rPr>
      <w:rFonts w:ascii="Consolas" w:hAnsi="Consolas"/>
      <w:sz w:val="22"/>
      <w:szCs w:val="20"/>
    </w:rPr>
  </w:style>
  <w:style w:type="paragraph" w:styleId="MacroText">
    <w:name w:val="macro"/>
    <w:link w:val="MacroTextChar"/>
    <w:uiPriority w:val="99"/>
    <w:semiHidden/>
    <w:unhideWhenUsed/>
    <w:rsid w:val="001D436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1D4362"/>
    <w:rPr>
      <w:rFonts w:ascii="Consolas" w:hAnsi="Consolas"/>
      <w:szCs w:val="20"/>
    </w:rPr>
  </w:style>
  <w:style w:type="paragraph" w:styleId="PlainText">
    <w:name w:val="Plain Text"/>
    <w:basedOn w:val="Normal"/>
    <w:link w:val="PlainTextChar"/>
    <w:uiPriority w:val="99"/>
    <w:semiHidden/>
    <w:unhideWhenUsed/>
    <w:rsid w:val="001D436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1D4362"/>
    <w:rPr>
      <w:rFonts w:ascii="Consolas" w:hAnsi="Consolas"/>
      <w:szCs w:val="21"/>
    </w:rPr>
  </w:style>
  <w:style w:type="paragraph" w:styleId="BlockText">
    <w:name w:val="Block Text"/>
    <w:basedOn w:val="Normal"/>
    <w:uiPriority w:val="99"/>
    <w:semiHidden/>
    <w:unhideWhenUsed/>
    <w:rsid w:val="00FD262C"/>
    <w:pPr>
      <w:pBdr>
        <w:top w:val="single" w:sz="2" w:space="10" w:color="783F04" w:themeColor="accent1" w:themeShade="80" w:shadow="1"/>
        <w:left w:val="single" w:sz="2" w:space="10" w:color="783F04" w:themeColor="accent1" w:themeShade="80" w:shadow="1"/>
        <w:bottom w:val="single" w:sz="2" w:space="10" w:color="783F04" w:themeColor="accent1" w:themeShade="80" w:shadow="1"/>
        <w:right w:val="single" w:sz="2" w:space="10" w:color="783F04" w:themeColor="accent1" w:themeShade="80" w:shadow="1"/>
      </w:pBdr>
      <w:ind w:left="1152" w:right="1152"/>
    </w:pPr>
    <w:rPr>
      <w:i/>
      <w:iCs/>
      <w:color w:val="783F04" w:themeColor="accent1" w:themeShade="80"/>
    </w:rPr>
  </w:style>
  <w:style w:type="character" w:styleId="FollowedHyperlink">
    <w:name w:val="FollowedHyperlink"/>
    <w:basedOn w:val="DefaultParagraphFont"/>
    <w:uiPriority w:val="99"/>
    <w:semiHidden/>
    <w:unhideWhenUsed/>
    <w:rsid w:val="007833A7"/>
    <w:rPr>
      <w:color w:val="783F04" w:themeColor="accent1" w:themeShade="80"/>
      <w:u w:val="single"/>
    </w:rPr>
  </w:style>
  <w:style w:type="character" w:styleId="Hyperlink">
    <w:name w:val="Hyperlink"/>
    <w:basedOn w:val="DefaultParagraphFont"/>
    <w:uiPriority w:val="99"/>
    <w:semiHidden/>
    <w:unhideWhenUsed/>
    <w:rsid w:val="007833A7"/>
    <w:rPr>
      <w:color w:val="3A6331" w:themeColor="accent4" w:themeShade="BF"/>
      <w:u w:val="single"/>
    </w:rPr>
  </w:style>
  <w:style w:type="character" w:styleId="PlaceholderText">
    <w:name w:val="Placeholder Text"/>
    <w:basedOn w:val="DefaultParagraphFont"/>
    <w:uiPriority w:val="99"/>
    <w:semiHidden/>
    <w:rsid w:val="007833A7"/>
    <w:rPr>
      <w:color w:val="595959" w:themeColor="text1" w:themeTint="A6"/>
    </w:rPr>
  </w:style>
  <w:style w:type="character" w:styleId="IntenseEmphasis">
    <w:name w:val="Intense Emphasis"/>
    <w:basedOn w:val="DefaultParagraphFont"/>
    <w:uiPriority w:val="21"/>
    <w:semiHidden/>
    <w:unhideWhenUsed/>
    <w:qFormat/>
    <w:rsid w:val="00FD262C"/>
    <w:rPr>
      <w:i/>
      <w:iCs/>
      <w:color w:val="B35E06" w:themeColor="accent1" w:themeShade="BF"/>
    </w:rPr>
  </w:style>
  <w:style w:type="paragraph" w:styleId="IntenseQuote">
    <w:name w:val="Intense Quote"/>
    <w:basedOn w:val="Normal"/>
    <w:next w:val="Normal"/>
    <w:link w:val="IntenseQuoteChar"/>
    <w:uiPriority w:val="30"/>
    <w:semiHidden/>
    <w:unhideWhenUsed/>
    <w:rsid w:val="00FD262C"/>
    <w:pPr>
      <w:pBdr>
        <w:top w:val="single" w:sz="4" w:space="10" w:color="B35E06" w:themeColor="accent1" w:themeShade="BF"/>
        <w:bottom w:val="single" w:sz="4" w:space="10" w:color="B35E06" w:themeColor="accent1" w:themeShade="BF"/>
      </w:pBdr>
      <w:spacing w:before="360" w:after="360"/>
      <w:ind w:left="864" w:right="864"/>
      <w:jc w:val="center"/>
    </w:pPr>
    <w:rPr>
      <w:i/>
      <w:iCs/>
      <w:color w:val="B35E06" w:themeColor="accent1" w:themeShade="BF"/>
    </w:rPr>
  </w:style>
  <w:style w:type="character" w:customStyle="1" w:styleId="IntenseQuoteChar">
    <w:name w:val="Intense Quote Char"/>
    <w:basedOn w:val="DefaultParagraphFont"/>
    <w:link w:val="IntenseQuote"/>
    <w:uiPriority w:val="30"/>
    <w:semiHidden/>
    <w:rsid w:val="00FD262C"/>
    <w:rPr>
      <w:i/>
      <w:iCs/>
      <w:color w:val="B35E06" w:themeColor="accent1" w:themeShade="BF"/>
    </w:rPr>
  </w:style>
  <w:style w:type="character" w:styleId="IntenseReference">
    <w:name w:val="Intense Reference"/>
    <w:basedOn w:val="DefaultParagraphFont"/>
    <w:uiPriority w:val="32"/>
    <w:semiHidden/>
    <w:unhideWhenUsed/>
    <w:qFormat/>
    <w:rsid w:val="00FD262C"/>
    <w:rPr>
      <w:b/>
      <w:bCs/>
      <w:caps w:val="0"/>
      <w:smallCaps/>
      <w:color w:val="B35E0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tt.james\AppData\Roaming\Microsoft\Templates\Report%20design%20(blank).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856581</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2012-09-19T07:42:00+00:00</AssetStart>
    <FriendlyTitle xmlns="4873beb7-5857-4685-be1f-d57550cc96cc" xsi:nil="true"/>
    <MarketSpecific xmlns="4873beb7-5857-4685-be1f-d57550cc96cc">false</MarketSpecific>
    <TPNamespace xmlns="4873beb7-5857-4685-be1f-d57550cc96cc" xsi:nil="true"/>
    <PublishStatusLookup xmlns="4873beb7-5857-4685-be1f-d57550cc96cc">
      <Value>1622610</Value>
    </PublishStatusLookup>
    <APAuthor xmlns="4873beb7-5857-4685-be1f-d57550cc96cc">
      <UserInfo>
        <DisplayName>REDMOND\v-aptall</DisplayName>
        <AccountId>2566</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TP103457714</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71810-3EF7-4C8E-BCBA-248ABE2BAB39}">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9332E30D-EFB4-40E8-AB8F-C2E02C2E7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4.xml><?xml version="1.0" encoding="utf-8"?>
<ds:datastoreItem xmlns:ds="http://schemas.openxmlformats.org/officeDocument/2006/customXml" ds:itemID="{7812BDFE-E9EF-490C-AF07-6DF864754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design (blank)</Template>
  <TotalTime>32</TotalTime>
  <Pages>4</Pages>
  <Words>943</Words>
  <Characters>5380</Characters>
  <Application>Microsoft Office Word</Application>
  <DocSecurity>0</DocSecurity>
  <Lines>44</Lines>
  <Paragraphs>12</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Core Function: Curriculum Leadership Team/PLC</vt:lpstr>
      <vt:lpstr>    CORE FUNCTION: Best ways to Improve Reading Scores</vt:lpstr>
      <vt:lpstr>    CORE FUNCTION: Implementation of RISE </vt:lpstr>
      <vt:lpstr>    CORE FUNCTION: Curriculum, Assessment and Instructional Planning</vt:lpstr>
      <vt:lpstr>    CORE FUNCTION: Classroom Instruction</vt:lpstr>
      <vt:lpstr>    CORE FUNCTION: Curriculum, Assessment, and Instructional Planning</vt:lpstr>
    </vt:vector>
  </TitlesOfParts>
  <Company/>
  <LinksUpToDate>false</LinksUpToDate>
  <CharactersWithSpaces>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James</dc:creator>
  <cp:lastModifiedBy>Pat Rawlings</cp:lastModifiedBy>
  <cp:revision>5</cp:revision>
  <cp:lastPrinted>2019-10-23T16:27:00Z</cp:lastPrinted>
  <dcterms:created xsi:type="dcterms:W3CDTF">2020-06-09T20:09:00Z</dcterms:created>
  <dcterms:modified xsi:type="dcterms:W3CDTF">2021-04-13T20:24:00Z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