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17BFA" w14:textId="2D634F0A" w:rsidR="00F05226" w:rsidRDefault="00F05226">
      <w:pPr>
        <w:pStyle w:val="Title"/>
      </w:pPr>
      <w:r>
        <w:t xml:space="preserve">Maynard </w:t>
      </w:r>
      <w:r w:rsidR="00BF7D78">
        <w:t>High</w:t>
      </w:r>
      <w:r>
        <w:t xml:space="preserve"> School</w:t>
      </w:r>
    </w:p>
    <w:p w14:paraId="2B9E2F8A" w14:textId="77777777" w:rsidR="00A10484" w:rsidRDefault="00F05226">
      <w:pPr>
        <w:pStyle w:val="Title"/>
      </w:pPr>
      <w:r>
        <w:t>School Improvement Plan</w:t>
      </w:r>
    </w:p>
    <w:p w14:paraId="01E6FB9C" w14:textId="21E7C12E" w:rsidR="00CD58AC" w:rsidRDefault="00F05226" w:rsidP="00BF7D78">
      <w:pPr>
        <w:pStyle w:val="Heading2"/>
      </w:pPr>
      <w:r w:rsidRPr="00AE3179">
        <w:t xml:space="preserve">Core Function: </w:t>
      </w:r>
      <w:r w:rsidR="00BF7D78" w:rsidRPr="00BF7D78">
        <w:t>School Leadership and Decision Making</w:t>
      </w:r>
      <w:r w:rsidR="00BF7D78">
        <w:t xml:space="preserve"> </w:t>
      </w:r>
      <w:r w:rsidR="00AE3179">
        <w:t>Effective Practice</w:t>
      </w:r>
    </w:p>
    <w:p w14:paraId="2540E81C" w14:textId="77777777" w:rsidR="00BF7D78" w:rsidRDefault="00BF7D78" w:rsidP="00F05226">
      <w:r w:rsidRPr="00BF7D78">
        <w:t>Establish a team structure with specific duties and time for instruction planning</w:t>
      </w:r>
    </w:p>
    <w:p w14:paraId="1CF818AC" w14:textId="655AF4E5" w:rsidR="00CD58AC" w:rsidRDefault="00CD58AC" w:rsidP="00F05226">
      <w:r>
        <w:t xml:space="preserve">Assigned to: </w:t>
      </w:r>
      <w:r w:rsidR="00BF7D78">
        <w:t>Cindy Dauck</w:t>
      </w:r>
    </w:p>
    <w:p w14:paraId="5393D012" w14:textId="302C34E2" w:rsidR="00BF7D78" w:rsidRDefault="008C1637" w:rsidP="00F05226">
      <w:r>
        <w:t>Target Date</w:t>
      </w:r>
      <w:r w:rsidR="00BF7D78">
        <w:t>s</w:t>
      </w:r>
      <w:r>
        <w:t xml:space="preserve">: </w:t>
      </w:r>
      <w:r w:rsidR="00BF7D78">
        <w:t>Bi-monthly</w:t>
      </w:r>
    </w:p>
    <w:p w14:paraId="00FFBE13" w14:textId="77777777" w:rsidR="00092433" w:rsidRDefault="00092433" w:rsidP="00F05226">
      <w:r>
        <w:t>Objective:</w:t>
      </w:r>
    </w:p>
    <w:p w14:paraId="7FF12E53" w14:textId="77777777" w:rsidR="00BF7D78" w:rsidRDefault="00BF7D78" w:rsidP="00F05226">
      <w:r w:rsidRPr="00BF7D78">
        <w:t>ID07:  A Leadership Team consisting of the principal, teachers who lead the Instructional Teams, and other key professional staff will meet regularly (twice a month or m</w:t>
      </w:r>
      <w:r>
        <w:t xml:space="preserve">ore for an hour each meeting) </w:t>
      </w:r>
    </w:p>
    <w:p w14:paraId="30321EBE" w14:textId="2FDB796A" w:rsidR="00F05226" w:rsidRDefault="00BF7D78" w:rsidP="00F05226">
      <w:r w:rsidRPr="00BF7D78">
        <w:t>ID02: Teams have written statements of purpose and by-laws for their operation</w:t>
      </w:r>
    </w:p>
    <w:p w14:paraId="11CDAAE8" w14:textId="4397F2CE" w:rsidR="00BF7D78" w:rsidRDefault="00BF7D78" w:rsidP="00F05226">
      <w:r w:rsidRPr="00BF7D78">
        <w:t xml:space="preserve">Action 1: Meetings </w:t>
      </w:r>
      <w:proofErr w:type="gramStart"/>
      <w:r w:rsidRPr="00BF7D78">
        <w:t>will be held</w:t>
      </w:r>
      <w:proofErr w:type="gramEnd"/>
      <w:r w:rsidRPr="00BF7D78">
        <w:t xml:space="preserve"> the first Wednesday and third Tuesday of each month.</w:t>
      </w:r>
    </w:p>
    <w:p w14:paraId="374A903E" w14:textId="7C69BBCC" w:rsidR="00BF7D78" w:rsidRDefault="00BF7D78" w:rsidP="00F05226">
      <w:r w:rsidRPr="00BF7D78">
        <w:t>Action 2:  The first two meetings in September will be dedicate</w:t>
      </w:r>
      <w:r>
        <w:t>d</w:t>
      </w:r>
      <w:r w:rsidRPr="00BF7D78">
        <w:t xml:space="preserve"> to setting up statements of purpose and by-laws for the team.</w:t>
      </w:r>
    </w:p>
    <w:p w14:paraId="74109013" w14:textId="652FF8D4" w:rsidR="00BF7D78" w:rsidRDefault="00BF7D78" w:rsidP="00F05226">
      <w:r w:rsidRPr="00BF7D78">
        <w:t xml:space="preserve">Action 3:  A file </w:t>
      </w:r>
      <w:proofErr w:type="gramStart"/>
      <w:r w:rsidRPr="00BF7D78">
        <w:t>will be maintained</w:t>
      </w:r>
      <w:proofErr w:type="gramEnd"/>
      <w:r w:rsidRPr="00BF7D78">
        <w:t xml:space="preserve"> with agendas, minutes, and work products from the meetings.</w:t>
      </w:r>
    </w:p>
    <w:p w14:paraId="0DD236EB" w14:textId="2A1F62EB" w:rsidR="00F05226" w:rsidRPr="00DE2EB1" w:rsidRDefault="00AE3179" w:rsidP="00DE2EB1">
      <w:pPr>
        <w:pStyle w:val="Heading2"/>
      </w:pPr>
      <w:r w:rsidRPr="00DE2EB1">
        <w:t xml:space="preserve">CORE FUNCTION: </w:t>
      </w:r>
      <w:r w:rsidR="00BF7D78" w:rsidRPr="00DE2EB1">
        <w:t>Curriculum, Assessment, and Instructional Planning</w:t>
      </w:r>
    </w:p>
    <w:p w14:paraId="54918B52" w14:textId="23157FE6" w:rsidR="00CD58AC" w:rsidRDefault="00CD58AC" w:rsidP="00F05226">
      <w:r>
        <w:t>Effective Prac</w:t>
      </w:r>
      <w:r w:rsidR="00AE3179">
        <w:t>tice</w:t>
      </w:r>
    </w:p>
    <w:p w14:paraId="48B2F3ED" w14:textId="4D946E2E" w:rsidR="00A74F0B" w:rsidRDefault="00BF7D78" w:rsidP="00F05226">
      <w:r w:rsidRPr="00BF7D78">
        <w:t>Engage Instructional Teams in assessing and monitoring student mastery</w:t>
      </w:r>
    </w:p>
    <w:p w14:paraId="3C1BDAA5" w14:textId="3A298128" w:rsidR="008C1637" w:rsidRDefault="008C1637" w:rsidP="00F05226">
      <w:r>
        <w:t xml:space="preserve">Assigned to: </w:t>
      </w:r>
      <w:r w:rsidR="00A74F0B">
        <w:t>Cindy Dauck</w:t>
      </w:r>
    </w:p>
    <w:p w14:paraId="139FC6AF" w14:textId="52F93931" w:rsidR="008C1637" w:rsidRDefault="008C1637" w:rsidP="00F05226">
      <w:r>
        <w:t xml:space="preserve">Target Date: </w:t>
      </w:r>
      <w:r w:rsidR="00A74F0B">
        <w:t>Monthly</w:t>
      </w:r>
    </w:p>
    <w:p w14:paraId="163C1B04" w14:textId="77777777" w:rsidR="00092433" w:rsidRDefault="00092433" w:rsidP="00F05226">
      <w:r>
        <w:t>Objective:</w:t>
      </w:r>
    </w:p>
    <w:p w14:paraId="5F89DC81" w14:textId="77777777" w:rsidR="00A74F0B" w:rsidRDefault="00A74F0B" w:rsidP="00F05226">
      <w:r w:rsidRPr="00A74F0B">
        <w:t xml:space="preserve">IID11 Instructional Teams will review the results of unit pre-/post-tests to make decisions about the curriculum and </w:t>
      </w:r>
      <w:proofErr w:type="spellStart"/>
      <w:r w:rsidRPr="00A74F0B">
        <w:t>insructional</w:t>
      </w:r>
      <w:proofErr w:type="spellEnd"/>
      <w:r w:rsidRPr="00A74F0B">
        <w:t xml:space="preserve"> plans and to "red Flag" students in need of </w:t>
      </w:r>
      <w:proofErr w:type="gramStart"/>
      <w:r w:rsidRPr="00A74F0B">
        <w:t>intervention(</w:t>
      </w:r>
      <w:proofErr w:type="gramEnd"/>
      <w:r w:rsidRPr="00A74F0B">
        <w:t>both students in need of tutoring or extra help and students needing enhanced learning opportunities because of their early master of objectives)</w:t>
      </w:r>
    </w:p>
    <w:p w14:paraId="71CC3DB3" w14:textId="77777777" w:rsidR="00A74F0B" w:rsidRDefault="00A74F0B" w:rsidP="00F05226">
      <w:r w:rsidRPr="00A74F0B">
        <w:t xml:space="preserve">Action 1:  Teachers will meet together by subject and grade level to discuss results of pre-/posts-tests at least once monthly on Monday </w:t>
      </w:r>
      <w:proofErr w:type="gramStart"/>
      <w:r w:rsidRPr="00A74F0B">
        <w:t>mornings</w:t>
      </w:r>
      <w:proofErr w:type="gramEnd"/>
      <w:r w:rsidRPr="00A74F0B">
        <w:t xml:space="preserve"> late start days</w:t>
      </w:r>
    </w:p>
    <w:p w14:paraId="0E065DD1" w14:textId="77777777" w:rsidR="00A74F0B" w:rsidRDefault="00A74F0B" w:rsidP="00F05226">
      <w:r w:rsidRPr="00A74F0B">
        <w:t xml:space="preserve">Action 2:  Teachers will meet and analyze/discuss MAP tests three times a year to try </w:t>
      </w:r>
      <w:proofErr w:type="gramStart"/>
      <w:r w:rsidRPr="00A74F0B">
        <w:t>and</w:t>
      </w:r>
      <w:proofErr w:type="gramEnd"/>
      <w:r w:rsidRPr="00A74F0B">
        <w:t xml:space="preserve"> determine gaps in learning or curriculum</w:t>
      </w:r>
    </w:p>
    <w:p w14:paraId="7BAFEFAF" w14:textId="42EA992A" w:rsidR="00952614" w:rsidRDefault="00A74F0B" w:rsidP="00F05226">
      <w:r w:rsidRPr="00A74F0B">
        <w:t>Action 3:  Every teacher will give pre-test by having five-eight questions at the end of unit/chapter test for the following unit</w:t>
      </w:r>
    </w:p>
    <w:p w14:paraId="278AFD31" w14:textId="02A35973" w:rsidR="00952614" w:rsidRPr="00DE2EB1" w:rsidRDefault="00952614" w:rsidP="00DE2EB1">
      <w:pPr>
        <w:pStyle w:val="Heading2"/>
      </w:pPr>
      <w:r w:rsidRPr="00DE2EB1">
        <w:lastRenderedPageBreak/>
        <w:t xml:space="preserve">CORE FUNCTION: </w:t>
      </w:r>
      <w:r w:rsidR="00A74F0B" w:rsidRPr="00DE2EB1">
        <w:t>Opportunity to Learn</w:t>
      </w:r>
    </w:p>
    <w:p w14:paraId="1A201AF1" w14:textId="77777777" w:rsidR="00CD58AC" w:rsidRDefault="00CD58AC" w:rsidP="00F05226">
      <w:r>
        <w:t>Effective Practice:</w:t>
      </w:r>
    </w:p>
    <w:p w14:paraId="0F63B037" w14:textId="77777777" w:rsidR="00A74F0B" w:rsidRDefault="00A74F0B" w:rsidP="00F05226">
      <w:r w:rsidRPr="00A74F0B">
        <w:t>Ensure Content Mastery and graduation</w:t>
      </w:r>
    </w:p>
    <w:p w14:paraId="5A2A3333" w14:textId="12D73FC4" w:rsidR="008C1637" w:rsidRDefault="008C1637" w:rsidP="00F05226">
      <w:r>
        <w:t xml:space="preserve">Assigned to: </w:t>
      </w:r>
      <w:r w:rsidR="00A74F0B">
        <w:t>Cindy Dauck</w:t>
      </w:r>
    </w:p>
    <w:p w14:paraId="1FFB219E" w14:textId="60BC9E7E" w:rsidR="008C1637" w:rsidRDefault="008C1637" w:rsidP="00F05226">
      <w:r>
        <w:t xml:space="preserve">Target Date: </w:t>
      </w:r>
      <w:r w:rsidR="00A74F0B">
        <w:t>Ongoing</w:t>
      </w:r>
    </w:p>
    <w:p w14:paraId="4221E2E1" w14:textId="77777777" w:rsidR="00092433" w:rsidRDefault="00092433" w:rsidP="00F05226">
      <w:r>
        <w:t>Objective:</w:t>
      </w:r>
    </w:p>
    <w:p w14:paraId="274E3C94" w14:textId="77777777" w:rsidR="00A74F0B" w:rsidRDefault="00A74F0B" w:rsidP="00F05226">
      <w:r w:rsidRPr="00A74F0B">
        <w:t xml:space="preserve">HS04:  The school will provide all students with guidance and supports (academic, financial, </w:t>
      </w:r>
      <w:proofErr w:type="spellStart"/>
      <w:r w:rsidRPr="00A74F0B">
        <w:t>etc</w:t>
      </w:r>
      <w:proofErr w:type="spellEnd"/>
      <w:r w:rsidRPr="00A74F0B">
        <w:t>) to prepare them for college and career.</w:t>
      </w:r>
    </w:p>
    <w:p w14:paraId="72142555" w14:textId="77777777" w:rsidR="00A74F0B" w:rsidRDefault="00A74F0B" w:rsidP="00F05226">
      <w:r w:rsidRPr="00A74F0B">
        <w:t>Action 1: Students in the 8th grade will develop a SSP with their assigned CAP advisor</w:t>
      </w:r>
    </w:p>
    <w:p w14:paraId="115F5366" w14:textId="1C7B6657" w:rsidR="004315AA" w:rsidRDefault="004315AA" w:rsidP="00F05226">
      <w:r w:rsidRPr="004315AA">
        <w:t>Action 2: Students will meet at the end of each quarter with their CAP advisor to monitor their grades, academic progress and any new MAP or ACT</w:t>
      </w:r>
      <w:r w:rsidR="009C3A95">
        <w:t xml:space="preserve"> </w:t>
      </w:r>
      <w:r w:rsidRPr="004315AA">
        <w:t xml:space="preserve">aspire </w:t>
      </w:r>
      <w:r w:rsidR="009C3A95" w:rsidRPr="004315AA">
        <w:t>interims</w:t>
      </w:r>
      <w:r w:rsidRPr="004315AA">
        <w:t>. Student questions or concerns will be address as well.</w:t>
      </w:r>
    </w:p>
    <w:p w14:paraId="51A71B79" w14:textId="7799E29F" w:rsidR="00092433" w:rsidRDefault="004315AA" w:rsidP="00F05226">
      <w:r w:rsidRPr="004315AA">
        <w:t xml:space="preserve">Action 3:  Concurrent credit opportunities, along with TOPSS, through BRTC will continue to be available for qualifying students.  Those struggling financially </w:t>
      </w:r>
      <w:proofErr w:type="gramStart"/>
      <w:r w:rsidRPr="004315AA">
        <w:t>will be</w:t>
      </w:r>
      <w:bookmarkStart w:id="0" w:name="_GoBack"/>
      <w:bookmarkEnd w:id="0"/>
      <w:r w:rsidRPr="004315AA">
        <w:t xml:space="preserve"> helped</w:t>
      </w:r>
      <w:proofErr w:type="gramEnd"/>
      <w:r w:rsidRPr="004315AA">
        <w:t xml:space="preserve"> to the best of the schools ability by providing outsi</w:t>
      </w:r>
      <w:r>
        <w:t>de sources to help with tuition.</w:t>
      </w:r>
    </w:p>
    <w:p w14:paraId="6597EC63" w14:textId="5D52A2B2" w:rsidR="004315AA" w:rsidRDefault="004315AA" w:rsidP="004315AA">
      <w:r>
        <w:t>Action 4</w:t>
      </w:r>
      <w:r w:rsidRPr="004315AA">
        <w:t>:  Students not performing at grade level will have a separate remediation time during the school day, before school, or after school.  Monitoring will take place by keeping track of student classroom performance and MAP Interim Performance.</w:t>
      </w:r>
    </w:p>
    <w:p w14:paraId="4638660C" w14:textId="76710D92" w:rsidR="004315AA" w:rsidRPr="004315AA" w:rsidRDefault="004315AA" w:rsidP="004315AA">
      <w:r w:rsidRPr="004315AA">
        <w:t xml:space="preserve">Action 5:  A parent </w:t>
      </w:r>
      <w:r>
        <w:t xml:space="preserve">night </w:t>
      </w:r>
      <w:proofErr w:type="gramStart"/>
      <w:r>
        <w:t>will be held</w:t>
      </w:r>
      <w:proofErr w:type="gramEnd"/>
      <w:r>
        <w:t xml:space="preserve"> in December and</w:t>
      </w:r>
      <w:r w:rsidRPr="004315AA">
        <w:t xml:space="preserve"> March to help seniors and parents with filling out the FAFSA and college applications.</w:t>
      </w:r>
    </w:p>
    <w:p w14:paraId="12D5CBEC" w14:textId="5C55FBFC" w:rsidR="00092433" w:rsidRPr="00DE2EB1" w:rsidRDefault="00092433" w:rsidP="00DE2EB1">
      <w:pPr>
        <w:pStyle w:val="Heading2"/>
      </w:pPr>
      <w:r w:rsidRPr="00DE2EB1">
        <w:t xml:space="preserve">CORE FUNCTION: </w:t>
      </w:r>
      <w:r w:rsidR="004315AA" w:rsidRPr="00DE2EB1">
        <w:t>Family Engagement in a School Community</w:t>
      </w:r>
    </w:p>
    <w:p w14:paraId="2EFCE3D8" w14:textId="77777777" w:rsidR="00BB1908" w:rsidRDefault="00BB1908" w:rsidP="00F05226">
      <w:r>
        <w:t>Effective Practice:</w:t>
      </w:r>
    </w:p>
    <w:p w14:paraId="36BD9768" w14:textId="0C7A0E6C" w:rsidR="00BB1908" w:rsidRDefault="004315AA" w:rsidP="00F05226">
      <w:r w:rsidRPr="004315AA">
        <w:t>Explain and communicate the purpose and practices of school community</w:t>
      </w:r>
    </w:p>
    <w:p w14:paraId="226644A1" w14:textId="5E629DAD" w:rsidR="008C1637" w:rsidRDefault="008C1637" w:rsidP="00F05226">
      <w:r>
        <w:t xml:space="preserve">Assigned to: </w:t>
      </w:r>
      <w:r w:rsidR="004315AA">
        <w:t>Cindy Dauck</w:t>
      </w:r>
    </w:p>
    <w:p w14:paraId="486391C8" w14:textId="7D0130C4" w:rsidR="008C1637" w:rsidRDefault="008C1637" w:rsidP="00F05226">
      <w:r>
        <w:t xml:space="preserve">Target Date: </w:t>
      </w:r>
      <w:r w:rsidR="00A85322">
        <w:t>August 31 of each school year</w:t>
      </w:r>
    </w:p>
    <w:p w14:paraId="59ACD87C" w14:textId="77777777" w:rsidR="00DB7798" w:rsidRDefault="00DB7798" w:rsidP="00F05226"/>
    <w:p w14:paraId="56F9E5FC" w14:textId="77777777" w:rsidR="00092433" w:rsidRDefault="00092433" w:rsidP="00F05226">
      <w:r>
        <w:t xml:space="preserve">Objective: </w:t>
      </w:r>
    </w:p>
    <w:p w14:paraId="4BF8E5B0" w14:textId="68FEACDC" w:rsidR="00952EFC" w:rsidRDefault="004315AA" w:rsidP="00F05226">
      <w:r w:rsidRPr="004315AA">
        <w:t xml:space="preserve">FEO4:  The school's Title I Compact will include responsibilities(expectations) that will communicate </w:t>
      </w:r>
      <w:proofErr w:type="gramStart"/>
      <w:r w:rsidRPr="004315AA">
        <w:t>what</w:t>
      </w:r>
      <w:proofErr w:type="gramEnd"/>
      <w:r w:rsidRPr="004315AA">
        <w:t xml:space="preserve"> parents(families) can do to support their student's learning at home(curriculum of the home, with learning opportunities for families to develop their curriculum of the home)</w:t>
      </w:r>
      <w:r w:rsidR="00952EFC">
        <w:t>.</w:t>
      </w:r>
    </w:p>
    <w:p w14:paraId="2690756B" w14:textId="73D264D7" w:rsidR="00952EFC" w:rsidRDefault="004315AA" w:rsidP="00F05226">
      <w:r w:rsidRPr="004315AA">
        <w:t xml:space="preserve">Action 1:  Compacts </w:t>
      </w:r>
      <w:proofErr w:type="gramStart"/>
      <w:r w:rsidRPr="004315AA">
        <w:t xml:space="preserve">will be </w:t>
      </w:r>
      <w:r w:rsidR="00A85322" w:rsidRPr="004315AA">
        <w:t>distributed</w:t>
      </w:r>
      <w:proofErr w:type="gramEnd"/>
      <w:r w:rsidRPr="004315AA">
        <w:t xml:space="preserve"> the first day of school by the student's CAP advisor, they will go over the compact with the student and the student will go over the Compact with their parents and return</w:t>
      </w:r>
      <w:r w:rsidR="00A85322">
        <w:t xml:space="preserve"> it to school by August 31</w:t>
      </w:r>
      <w:r w:rsidR="00952EFC">
        <w:t>.</w:t>
      </w:r>
    </w:p>
    <w:p w14:paraId="14C44648" w14:textId="77777777" w:rsidR="00A24B31" w:rsidRPr="00DE2EB1" w:rsidRDefault="00A24B31" w:rsidP="00DE2EB1">
      <w:pPr>
        <w:pStyle w:val="Heading2"/>
      </w:pPr>
      <w:r w:rsidRPr="00DE2EB1">
        <w:t>CORE FUNCTION: Classroom Instruction</w:t>
      </w:r>
    </w:p>
    <w:p w14:paraId="48C902B6" w14:textId="77777777" w:rsidR="00BB1908" w:rsidRDefault="00BB1908" w:rsidP="00F05226">
      <w:r>
        <w:t>Effective Practice:</w:t>
      </w:r>
    </w:p>
    <w:p w14:paraId="25B075DA" w14:textId="77777777" w:rsidR="00AD2BCB" w:rsidRPr="00445A77" w:rsidRDefault="00AD2BCB" w:rsidP="00AD2BCB">
      <w:r w:rsidRPr="009C3A95">
        <w:t>Provide a guaranteed and viable curriculum that includes blended learning and diagnostic assessments to ensure the continuity of teaching and learning</w:t>
      </w:r>
    </w:p>
    <w:p w14:paraId="76218F64" w14:textId="1E4A573C" w:rsidR="008C1637" w:rsidRDefault="008C1637" w:rsidP="00F05226">
      <w:r>
        <w:t xml:space="preserve">Assigned to: </w:t>
      </w:r>
      <w:r w:rsidR="00A85322">
        <w:t>Cindy Dauck</w:t>
      </w:r>
    </w:p>
    <w:p w14:paraId="0086E438" w14:textId="10C2BCCF" w:rsidR="008C1637" w:rsidRDefault="008C1637" w:rsidP="00F05226">
      <w:r>
        <w:t xml:space="preserve">Target Date: </w:t>
      </w:r>
      <w:r w:rsidR="00A85322">
        <w:t>ongoing</w:t>
      </w:r>
    </w:p>
    <w:p w14:paraId="1F06E61B" w14:textId="77777777" w:rsidR="00A24B31" w:rsidRDefault="00A24B31" w:rsidP="00F05226">
      <w:r>
        <w:t xml:space="preserve">Objective: </w:t>
      </w:r>
    </w:p>
    <w:p w14:paraId="70EC8C07" w14:textId="77777777" w:rsidR="00A85322" w:rsidRDefault="00A85322" w:rsidP="00F05226">
      <w:r w:rsidRPr="00A85322">
        <w:t xml:space="preserve">IIIAO1:  All teachers </w:t>
      </w:r>
      <w:proofErr w:type="gramStart"/>
      <w:r w:rsidRPr="00A85322">
        <w:t>will be guided</w:t>
      </w:r>
      <w:proofErr w:type="gramEnd"/>
      <w:r w:rsidRPr="00A85322">
        <w:t xml:space="preserve"> by a document that aligns standards, curriculum, instruction, and assessment.</w:t>
      </w:r>
    </w:p>
    <w:p w14:paraId="4F2E3E96" w14:textId="11B54884" w:rsidR="00A85322" w:rsidRDefault="00A85322" w:rsidP="00F05226">
      <w:r w:rsidRPr="00A85322">
        <w:t xml:space="preserve">Action 1:  We will meet before school starts to look at </w:t>
      </w:r>
      <w:proofErr w:type="spellStart"/>
      <w:r w:rsidRPr="00A85322">
        <w:t>ACTAspire</w:t>
      </w:r>
      <w:proofErr w:type="spellEnd"/>
      <w:r w:rsidRPr="00A85322">
        <w:t xml:space="preserve"> scores along with MAP Scores to see if there were any apparent gaps in learning</w:t>
      </w:r>
      <w:r>
        <w:t xml:space="preserve"> </w:t>
      </w:r>
      <w:r w:rsidRPr="00A85322">
        <w:t xml:space="preserve">and/ or to find the lower achievement areas.  Based on the analyzed data we will determine what changes need to me made to the curriculum or instruction for the </w:t>
      </w:r>
      <w:proofErr w:type="spellStart"/>
      <w:r w:rsidRPr="00A85322">
        <w:t>up coming</w:t>
      </w:r>
      <w:proofErr w:type="spellEnd"/>
      <w:r w:rsidRPr="00A85322">
        <w:t xml:space="preserve"> school year and if we need to revisit standards alignment intensively.  </w:t>
      </w:r>
    </w:p>
    <w:p w14:paraId="0CA5843B" w14:textId="49FE7204" w:rsidR="00D3318C" w:rsidRDefault="00A85322" w:rsidP="00F05226">
      <w:r w:rsidRPr="00A85322">
        <w:t xml:space="preserve">Action 2:  All staff K-12 will meet in discipline groups three times a year after MAP tests to determine what areas the students are consistently </w:t>
      </w:r>
      <w:proofErr w:type="spellStart"/>
      <w:r w:rsidRPr="00A85322">
        <w:t>scoreing</w:t>
      </w:r>
      <w:proofErr w:type="spellEnd"/>
      <w:r w:rsidRPr="00A85322">
        <w:t xml:space="preserve"> lowest </w:t>
      </w:r>
      <w:proofErr w:type="gramStart"/>
      <w:r w:rsidRPr="00A85322">
        <w:t>in</w:t>
      </w:r>
      <w:proofErr w:type="gramEnd"/>
      <w:r w:rsidRPr="00A85322">
        <w:t xml:space="preserve">.  They will determine at which grade level the mastery of the area should have occurred in and develop a plan to improve </w:t>
      </w:r>
      <w:r>
        <w:t>the area across all grade bands</w:t>
      </w:r>
      <w:r w:rsidR="00D3318C">
        <w:t>.</w:t>
      </w:r>
    </w:p>
    <w:p w14:paraId="44CE83B4" w14:textId="77777777" w:rsidR="00D3318C" w:rsidRDefault="00D3318C" w:rsidP="00F05226">
      <w:r>
        <w:t xml:space="preserve">Objective: </w:t>
      </w:r>
    </w:p>
    <w:p w14:paraId="419F7A0A" w14:textId="1928B359" w:rsidR="00D3318C" w:rsidRDefault="00A85322" w:rsidP="00F05226">
      <w:r w:rsidRPr="00A85322">
        <w:t>IIIA07:  All teachers will differentiate assignments (individualize instruction) in response to student performance on pre-tests and other methods of assessment.</w:t>
      </w:r>
    </w:p>
    <w:p w14:paraId="1E19AFD2" w14:textId="4B0A2559" w:rsidR="001424C4" w:rsidRDefault="00A85322" w:rsidP="00F05226">
      <w:r w:rsidRPr="00A85322">
        <w:t xml:space="preserve">Action 1:  The teachers will work with an educational specialist from Apple to help develop course </w:t>
      </w:r>
      <w:proofErr w:type="gramStart"/>
      <w:r w:rsidRPr="00A85322">
        <w:t>work which</w:t>
      </w:r>
      <w:proofErr w:type="gramEnd"/>
      <w:r w:rsidRPr="00A85322">
        <w:t xml:space="preserve"> will help teachers with differentiation.  Teachers will develop 2-3 courses </w:t>
      </w:r>
      <w:proofErr w:type="gramStart"/>
      <w:r w:rsidRPr="00A85322">
        <w:t>through-out</w:t>
      </w:r>
      <w:proofErr w:type="gramEnd"/>
      <w:r w:rsidRPr="00A85322">
        <w:t xml:space="preserve"> the year for implementation in their classrooms.  They will use the Explain Everything </w:t>
      </w:r>
      <w:r>
        <w:t>App to help drive these lessons</w:t>
      </w:r>
      <w:r w:rsidR="001424C4">
        <w:t>.</w:t>
      </w:r>
    </w:p>
    <w:p w14:paraId="33CF818A" w14:textId="77C8516A" w:rsidR="001424C4" w:rsidRDefault="00A85322" w:rsidP="00F05226">
      <w:r w:rsidRPr="00A85322">
        <w:t>Action 2:   Every teacher will give pre-test by having five-eight questions at the end of unit/chapter test for the following unit.  The teachers will then use those to plan instruction for the next unit.</w:t>
      </w:r>
    </w:p>
    <w:p w14:paraId="60E893AD" w14:textId="77777777" w:rsidR="00AD2BCB" w:rsidRPr="009C3A95" w:rsidRDefault="00AD2BCB" w:rsidP="00AD2BCB">
      <w:pPr>
        <w:rPr>
          <w:b/>
        </w:rPr>
      </w:pPr>
      <w:r w:rsidRPr="009C3A95">
        <w:rPr>
          <w:b/>
        </w:rPr>
        <w:t>Objective:</w:t>
      </w:r>
    </w:p>
    <w:p w14:paraId="557635C7" w14:textId="77777777" w:rsidR="00AD2BCB" w:rsidRPr="009C3A95" w:rsidRDefault="00AD2BCB" w:rsidP="00AD2BCB">
      <w:pPr>
        <w:rPr>
          <w:b/>
        </w:rPr>
      </w:pPr>
      <w:r w:rsidRPr="009C3A95">
        <w:t>Train teachers how to use the Learning Management System</w:t>
      </w:r>
    </w:p>
    <w:p w14:paraId="32F9FCA5" w14:textId="77777777" w:rsidR="00AD2BCB" w:rsidRPr="009C3A95" w:rsidRDefault="00AD2BCB" w:rsidP="00AD2BCB">
      <w:r w:rsidRPr="009C3A95">
        <w:t>Train teachers for blended learning (delivery of instruction)</w:t>
      </w:r>
    </w:p>
    <w:p w14:paraId="3B5E0841" w14:textId="77777777" w:rsidR="00AD2BCB" w:rsidRPr="00FF79B6" w:rsidRDefault="00AD2BCB" w:rsidP="00AD2BCB">
      <w:pPr>
        <w:rPr>
          <w:b/>
        </w:rPr>
      </w:pPr>
      <w:r w:rsidRPr="009C3A95">
        <w:t>Train teachers to use the Arkansas Playbook to identify how to address unfinished learning from the prior year.</w:t>
      </w:r>
    </w:p>
    <w:p w14:paraId="5AE837E2" w14:textId="77777777" w:rsidR="00AD2BCB" w:rsidRDefault="00AD2BCB" w:rsidP="00F05226"/>
    <w:p w14:paraId="76AC76A0" w14:textId="77777777" w:rsidR="00DE2EB1" w:rsidRDefault="00DE2EB1">
      <w:pPr>
        <w:rPr>
          <w:rFonts w:asciiTheme="majorHAnsi" w:eastAsiaTheme="majorEastAsia" w:hAnsiTheme="majorHAnsi" w:cstheme="majorBidi"/>
          <w:b/>
          <w:bCs/>
          <w:smallCaps/>
          <w:sz w:val="28"/>
          <w:szCs w:val="28"/>
        </w:rPr>
      </w:pPr>
      <w:r>
        <w:br w:type="page"/>
      </w:r>
    </w:p>
    <w:p w14:paraId="3AA948B9" w14:textId="2AE38D32" w:rsidR="001424C4" w:rsidRPr="00DE2EB1" w:rsidRDefault="001424C4" w:rsidP="00DE2EB1">
      <w:pPr>
        <w:pStyle w:val="Heading2"/>
      </w:pPr>
      <w:r w:rsidRPr="00DE2EB1">
        <w:t>CORE FUNCTION: Curriculum, Assessment, and Instructional Planning</w:t>
      </w:r>
    </w:p>
    <w:p w14:paraId="0B57C6E3" w14:textId="77777777" w:rsidR="00BB1908" w:rsidRDefault="00BB1908" w:rsidP="00F05226">
      <w:r>
        <w:t>Effective Practice:</w:t>
      </w:r>
    </w:p>
    <w:p w14:paraId="00997C9E" w14:textId="77777777" w:rsidR="00A85322" w:rsidRDefault="00A85322" w:rsidP="00F05226">
      <w:r w:rsidRPr="00A85322">
        <w:t xml:space="preserve">IIAO1:  </w:t>
      </w:r>
      <w:proofErr w:type="spellStart"/>
      <w:r w:rsidRPr="00A85322">
        <w:t>Insructional</w:t>
      </w:r>
      <w:proofErr w:type="spellEnd"/>
      <w:r w:rsidRPr="00A85322">
        <w:t xml:space="preserve"> Teams will develop standards-aligned units of instruction for each subject and grade level</w:t>
      </w:r>
    </w:p>
    <w:p w14:paraId="5C37A005" w14:textId="725A8B17" w:rsidR="008C1637" w:rsidRDefault="008C1637" w:rsidP="00F05226">
      <w:r>
        <w:t>Assigned to</w:t>
      </w:r>
      <w:r w:rsidR="00A85322">
        <w:t>: Cindy Dauck</w:t>
      </w:r>
    </w:p>
    <w:p w14:paraId="5D02C2DF" w14:textId="0FDC05CD" w:rsidR="008C1637" w:rsidRDefault="008C1637" w:rsidP="00F05226">
      <w:r>
        <w:t xml:space="preserve">Target Date: </w:t>
      </w:r>
      <w:r w:rsidR="0003355E">
        <w:t>Ongoing</w:t>
      </w:r>
    </w:p>
    <w:p w14:paraId="4368A4D2" w14:textId="77777777" w:rsidR="001424C4" w:rsidRDefault="001424C4" w:rsidP="00F05226">
      <w:r>
        <w:t>Objective:</w:t>
      </w:r>
    </w:p>
    <w:p w14:paraId="2087F33E" w14:textId="48A643D5" w:rsidR="001424C4" w:rsidRDefault="0003355E" w:rsidP="00F05226">
      <w:r w:rsidRPr="0003355E">
        <w:t>IIAO1:  Instructional Teams will develop standards-aligned units of instruction for each subject and grade level</w:t>
      </w:r>
    </w:p>
    <w:p w14:paraId="1A8B5B08" w14:textId="73F8F794" w:rsidR="00CD58AC" w:rsidRDefault="0003355E" w:rsidP="00F05226">
      <w:r w:rsidRPr="0003355E">
        <w:t xml:space="preserve">Action 1:  Math teachers will construct a document as the year goes indicating which skills </w:t>
      </w:r>
      <w:proofErr w:type="gramStart"/>
      <w:r w:rsidRPr="0003355E">
        <w:t>were taught</w:t>
      </w:r>
      <w:proofErr w:type="gramEnd"/>
      <w:r w:rsidRPr="0003355E">
        <w:t xml:space="preserve"> when and documenting resources used.</w:t>
      </w:r>
    </w:p>
    <w:p w14:paraId="6F2FFCA6" w14:textId="26A86ACC" w:rsidR="008C1637" w:rsidRDefault="0003355E" w:rsidP="00F05226">
      <w:r w:rsidRPr="0003355E">
        <w:t xml:space="preserve">Action 2:  ELA teachers will construct a document as the year goes indicating which skills </w:t>
      </w:r>
      <w:proofErr w:type="gramStart"/>
      <w:r w:rsidRPr="0003355E">
        <w:t>were taught</w:t>
      </w:r>
      <w:proofErr w:type="gramEnd"/>
      <w:r w:rsidRPr="0003355E">
        <w:t xml:space="preserve"> when and documenting resources used</w:t>
      </w:r>
      <w:r w:rsidR="008C1637">
        <w:t>.</w:t>
      </w:r>
    </w:p>
    <w:p w14:paraId="2615DAC5" w14:textId="5FE7C7F4" w:rsidR="0003355E" w:rsidRDefault="0003355E" w:rsidP="00F05226">
      <w:r w:rsidRPr="0003355E">
        <w:t xml:space="preserve">Action 3:  We will be implementing an additional </w:t>
      </w:r>
      <w:proofErr w:type="gramStart"/>
      <w:r w:rsidRPr="0003355E">
        <w:t>7</w:t>
      </w:r>
      <w:proofErr w:type="gramEnd"/>
      <w:r w:rsidRPr="0003355E">
        <w:t xml:space="preserve"> &amp; 8 grade ELA class in order for the teachers to spend more time focused on reading skills.  A document will be developed as the year goes indicating effective </w:t>
      </w:r>
      <w:proofErr w:type="spellStart"/>
      <w:r w:rsidRPr="0003355E">
        <w:t>resouces</w:t>
      </w:r>
      <w:proofErr w:type="spellEnd"/>
      <w:r w:rsidRPr="0003355E">
        <w:t xml:space="preserve"> used and </w:t>
      </w:r>
      <w:proofErr w:type="gramStart"/>
      <w:r w:rsidRPr="0003355E">
        <w:t>changes which</w:t>
      </w:r>
      <w:proofErr w:type="gramEnd"/>
      <w:r w:rsidRPr="0003355E">
        <w:t xml:space="preserve"> may need to made for the following year in implementing the course.</w:t>
      </w:r>
    </w:p>
    <w:p w14:paraId="13C84EE9" w14:textId="2E62ECCF" w:rsidR="00AE3179" w:rsidRPr="00DE2EB1" w:rsidRDefault="00AE3179" w:rsidP="00DE2EB1">
      <w:pPr>
        <w:pStyle w:val="Heading2"/>
      </w:pPr>
      <w:r w:rsidRPr="00DE2EB1">
        <w:t>CORE FUNCTION</w:t>
      </w:r>
      <w:r w:rsidR="0003355E" w:rsidRPr="00DE2EB1">
        <w:t>: Curriculum, Assessment, and Instructional Planning</w:t>
      </w:r>
    </w:p>
    <w:p w14:paraId="0687FA31" w14:textId="77777777" w:rsidR="00AE3179" w:rsidRDefault="00AE3179" w:rsidP="00AE3179">
      <w:r>
        <w:t>Effective Practice:</w:t>
      </w:r>
    </w:p>
    <w:p w14:paraId="25CE5FE8" w14:textId="3051009C" w:rsidR="0003355E" w:rsidRDefault="0003355E" w:rsidP="00AE3179">
      <w:r w:rsidRPr="0003355E">
        <w:t>Assess student learning frequently with standards-based assessments</w:t>
      </w:r>
    </w:p>
    <w:p w14:paraId="78369D5B" w14:textId="0538FEBE" w:rsidR="00AE3179" w:rsidRDefault="0003355E" w:rsidP="00AE3179">
      <w:r>
        <w:t>A</w:t>
      </w:r>
      <w:r w:rsidR="00AE3179">
        <w:t xml:space="preserve">ssigned to: </w:t>
      </w:r>
      <w:r>
        <w:t>Cindy Dauck</w:t>
      </w:r>
    </w:p>
    <w:p w14:paraId="623F98A1" w14:textId="53B95B5C" w:rsidR="00AE3179" w:rsidRDefault="00AE3179" w:rsidP="00AE3179">
      <w:r>
        <w:t xml:space="preserve">Target Date: </w:t>
      </w:r>
      <w:r w:rsidR="00AD2BCB">
        <w:t>Ongoing</w:t>
      </w:r>
    </w:p>
    <w:p w14:paraId="4C7F2628" w14:textId="77777777" w:rsidR="00917034" w:rsidRDefault="00AE3179" w:rsidP="00F05226">
      <w:r>
        <w:t>Objective:</w:t>
      </w:r>
      <w:r w:rsidR="00917034">
        <w:t xml:space="preserve"> </w:t>
      </w:r>
    </w:p>
    <w:p w14:paraId="389313A7" w14:textId="4ADCA0CE" w:rsidR="00AE3179" w:rsidRDefault="0003355E" w:rsidP="00F05226">
      <w:r w:rsidRPr="0003355E">
        <w:t>IIDO2:  The school will test each student at least two-three times each year to determine progress toward standards-based objectives</w:t>
      </w:r>
      <w:r w:rsidR="00917034">
        <w:t>.</w:t>
      </w:r>
    </w:p>
    <w:p w14:paraId="007DC51C" w14:textId="500249E3" w:rsidR="0003355E" w:rsidRDefault="0003355E" w:rsidP="00F05226">
      <w:r w:rsidRPr="0003355E">
        <w:t xml:space="preserve">Action 1:  MAP Assessments </w:t>
      </w:r>
      <w:proofErr w:type="gramStart"/>
      <w:r w:rsidRPr="0003355E">
        <w:t>will be used</w:t>
      </w:r>
      <w:proofErr w:type="gramEnd"/>
      <w:r w:rsidRPr="0003355E">
        <w:t xml:space="preserve"> to assess ELA and Math skills three times a year.  Students not performing at grade level will enter into a remediation program to help them with attaining the necessary skills to have success.</w:t>
      </w:r>
    </w:p>
    <w:p w14:paraId="02D95B84" w14:textId="12B0A291" w:rsidR="0003355E" w:rsidRDefault="0003355E" w:rsidP="00F05226">
      <w:r w:rsidRPr="0003355E">
        <w:t>IID11:  Instructional Teams will review the results of unit pre-</w:t>
      </w:r>
      <w:proofErr w:type="spellStart"/>
      <w:r w:rsidRPr="0003355E">
        <w:t>post tests</w:t>
      </w:r>
      <w:proofErr w:type="spellEnd"/>
      <w:r w:rsidRPr="0003355E">
        <w:t xml:space="preserve"> to make decisions about the curriculum and instructional plans. Teacher assessment will align with the curricular and instructional plans</w:t>
      </w:r>
    </w:p>
    <w:p w14:paraId="47FACA2D" w14:textId="6D95579B" w:rsidR="00917034" w:rsidRDefault="0003355E" w:rsidP="00F05226">
      <w:r w:rsidRPr="0003355E">
        <w:t xml:space="preserve">Action 1:  Teachers will have some form of graded assessment weekly to determine </w:t>
      </w:r>
      <w:proofErr w:type="gramStart"/>
      <w:r w:rsidRPr="0003355E">
        <w:t>students</w:t>
      </w:r>
      <w:proofErr w:type="gramEnd"/>
      <w:r w:rsidRPr="0003355E">
        <w:t xml:space="preserve"> mastery of skills</w:t>
      </w:r>
    </w:p>
    <w:sectPr w:rsidR="00917034" w:rsidSect="00855982">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42207" w14:textId="77777777" w:rsidR="006540C1" w:rsidRDefault="006540C1" w:rsidP="00855982">
      <w:pPr>
        <w:spacing w:after="0" w:line="240" w:lineRule="auto"/>
      </w:pPr>
      <w:r>
        <w:separator/>
      </w:r>
    </w:p>
  </w:endnote>
  <w:endnote w:type="continuationSeparator" w:id="0">
    <w:p w14:paraId="1834F2F0" w14:textId="77777777" w:rsidR="006540C1" w:rsidRDefault="006540C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DB6D0B3" w14:textId="74F1B343" w:rsidR="00855982" w:rsidRDefault="00855982">
        <w:pPr>
          <w:pStyle w:val="Footer"/>
        </w:pPr>
        <w:r>
          <w:fldChar w:fldCharType="begin"/>
        </w:r>
        <w:r>
          <w:instrText xml:space="preserve"> PAGE   \* MERGEFORMAT </w:instrText>
        </w:r>
        <w:r>
          <w:fldChar w:fldCharType="separate"/>
        </w:r>
        <w:r w:rsidR="009C3A9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C3D05" w14:textId="77777777" w:rsidR="006540C1" w:rsidRDefault="006540C1" w:rsidP="00855982">
      <w:pPr>
        <w:spacing w:after="0" w:line="240" w:lineRule="auto"/>
      </w:pPr>
      <w:r>
        <w:separator/>
      </w:r>
    </w:p>
  </w:footnote>
  <w:footnote w:type="continuationSeparator" w:id="0">
    <w:p w14:paraId="4CC5E8AB" w14:textId="77777777" w:rsidR="006540C1" w:rsidRDefault="006540C1"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26"/>
    <w:rsid w:val="0003355E"/>
    <w:rsid w:val="00092433"/>
    <w:rsid w:val="000E014B"/>
    <w:rsid w:val="001424C4"/>
    <w:rsid w:val="001D4362"/>
    <w:rsid w:val="003E6B2C"/>
    <w:rsid w:val="00423C8B"/>
    <w:rsid w:val="004315AA"/>
    <w:rsid w:val="005241EB"/>
    <w:rsid w:val="006540C1"/>
    <w:rsid w:val="006B5ACE"/>
    <w:rsid w:val="006D7151"/>
    <w:rsid w:val="007833A7"/>
    <w:rsid w:val="0082698A"/>
    <w:rsid w:val="00855982"/>
    <w:rsid w:val="008C1637"/>
    <w:rsid w:val="008D1A8A"/>
    <w:rsid w:val="00917034"/>
    <w:rsid w:val="00925C3C"/>
    <w:rsid w:val="00952614"/>
    <w:rsid w:val="00952EFC"/>
    <w:rsid w:val="009C3A95"/>
    <w:rsid w:val="00A10484"/>
    <w:rsid w:val="00A24B31"/>
    <w:rsid w:val="00A74F0B"/>
    <w:rsid w:val="00A85322"/>
    <w:rsid w:val="00AD2BCB"/>
    <w:rsid w:val="00AD403F"/>
    <w:rsid w:val="00AE3179"/>
    <w:rsid w:val="00B66863"/>
    <w:rsid w:val="00BB1908"/>
    <w:rsid w:val="00BF7D78"/>
    <w:rsid w:val="00CD58AC"/>
    <w:rsid w:val="00D3318C"/>
    <w:rsid w:val="00DB7798"/>
    <w:rsid w:val="00DE2EB1"/>
    <w:rsid w:val="00E4251D"/>
    <w:rsid w:val="00F05226"/>
    <w:rsid w:val="00F06F4C"/>
    <w:rsid w:val="00F84EA7"/>
    <w:rsid w:val="00FC4F23"/>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DE48"/>
  <w15:chartTrackingRefBased/>
  <w15:docId w15:val="{572225F2-4B3B-4B1C-A377-5608E293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james\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TotalTime>
  <Pages>4</Pages>
  <Words>1149</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Core Function: School Leadership and Decision Making Effective Practice</vt:lpstr>
      <vt:lpstr>    CORE FUNCTION: Curriculum, Assessment, and Instructional Planning</vt:lpstr>
      <vt:lpstr>    CORE FUNCTION: Opportunity to Learn</vt:lpstr>
      <vt:lpstr>    CORE FUNCTION: Family Engagement in a School Community</vt:lpstr>
      <vt:lpstr>    CORE FUNCTION: Classroom Instruction</vt:lpstr>
      <vt:lpstr>    CORE FUNCTION: Curriculum, Assessment, and Instructional Planning</vt:lpstr>
      <vt:lpstr>    CORE FUNCTION: Curriculum, Assessment, and Instructional Planning</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Pat Rawlings</cp:lastModifiedBy>
  <cp:revision>3</cp:revision>
  <cp:lastPrinted>2021-04-13T20:26:00Z</cp:lastPrinted>
  <dcterms:created xsi:type="dcterms:W3CDTF">2020-06-09T20:15:00Z</dcterms:created>
  <dcterms:modified xsi:type="dcterms:W3CDTF">2021-04-13T20:26:00Z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